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74" w:rsidRPr="006B7DDD" w:rsidRDefault="00F547B5" w:rsidP="001E0534">
      <w:pPr>
        <w:pStyle w:val="SemEspaamento"/>
        <w:jc w:val="both"/>
      </w:pPr>
      <w:r>
        <w:t>Venha remar na IV Caiacada E</w:t>
      </w:r>
      <w:r w:rsidR="00CC5BD9">
        <w:t>co</w:t>
      </w:r>
      <w:r w:rsidR="00B71874">
        <w:t>lógica</w:t>
      </w:r>
      <w:r>
        <w:t xml:space="preserve"> da Bacia do R</w:t>
      </w:r>
      <w:r w:rsidR="00B71874" w:rsidRPr="006B7DDD">
        <w:t xml:space="preserve">io </w:t>
      </w:r>
      <w:r w:rsidR="00CC5BD9">
        <w:t>Tramandaí</w:t>
      </w:r>
      <w:r w:rsidR="00B71874" w:rsidRPr="006B7DDD">
        <w:t xml:space="preserve"> </w:t>
      </w:r>
    </w:p>
    <w:p w:rsidR="00B71874" w:rsidRPr="0093446D" w:rsidRDefault="00BC7B4B" w:rsidP="001E0534">
      <w:pPr>
        <w:spacing w:after="0" w:line="240" w:lineRule="auto"/>
        <w:jc w:val="both"/>
        <w:rPr>
          <w:i/>
        </w:rPr>
      </w:pPr>
      <w:r>
        <w:rPr>
          <w:i/>
        </w:rPr>
        <w:t>I</w:t>
      </w:r>
      <w:r w:rsidR="00B71874">
        <w:rPr>
          <w:i/>
        </w:rPr>
        <w:t xml:space="preserve">niciantes e </w:t>
      </w:r>
      <w:r w:rsidR="00B71874" w:rsidRPr="0093446D">
        <w:rPr>
          <w:i/>
        </w:rPr>
        <w:t>experientes pode</w:t>
      </w:r>
      <w:r w:rsidR="00B71874">
        <w:rPr>
          <w:i/>
        </w:rPr>
        <w:t>m</w:t>
      </w:r>
      <w:r w:rsidR="00B71874" w:rsidRPr="0093446D">
        <w:rPr>
          <w:i/>
        </w:rPr>
        <w:t xml:space="preserve"> participar desse evento náutico de caráter contemplativo</w:t>
      </w:r>
    </w:p>
    <w:p w:rsidR="00B71874" w:rsidRDefault="00B71874" w:rsidP="001E0534">
      <w:pPr>
        <w:spacing w:after="0" w:line="240" w:lineRule="auto"/>
        <w:jc w:val="both"/>
      </w:pPr>
    </w:p>
    <w:p w:rsidR="00B71874" w:rsidRDefault="00CC5BD9" w:rsidP="001E0534">
      <w:pPr>
        <w:jc w:val="both"/>
      </w:pPr>
      <w:r>
        <w:t>A</w:t>
      </w:r>
      <w:r w:rsidR="00B71874">
        <w:t xml:space="preserve"> Ação Nascente Maquiné (ANAMA) está promovendo a </w:t>
      </w:r>
      <w:r w:rsidR="00B71874" w:rsidRPr="00EA1052">
        <w:t>I</w:t>
      </w:r>
      <w:r>
        <w:t>V</w:t>
      </w:r>
      <w:r w:rsidR="00B71874" w:rsidRPr="00EA1052">
        <w:t xml:space="preserve"> </w:t>
      </w:r>
      <w:r w:rsidR="00B71874">
        <w:t xml:space="preserve">Caiacada na Bacia Hidrográfica do Rio Tramandaí, no dia </w:t>
      </w:r>
      <w:r>
        <w:t xml:space="preserve">17 </w:t>
      </w:r>
      <w:r w:rsidR="00B71874">
        <w:t xml:space="preserve">de </w:t>
      </w:r>
      <w:r>
        <w:t>novembro</w:t>
      </w:r>
      <w:r w:rsidR="00B71874">
        <w:t xml:space="preserve">. O evento é aberto para esportistas, aventureiros </w:t>
      </w:r>
      <w:r w:rsidR="00B71874" w:rsidRPr="0093446D">
        <w:t xml:space="preserve">e o público em geral </w:t>
      </w:r>
      <w:r>
        <w:t>que poderá</w:t>
      </w:r>
      <w:r w:rsidR="00B71874" w:rsidRPr="0093446D">
        <w:t xml:space="preserve"> aprecia</w:t>
      </w:r>
      <w:r>
        <w:t>r</w:t>
      </w:r>
      <w:r w:rsidR="00B71874" w:rsidRPr="0093446D">
        <w:t xml:space="preserve"> as belezas naturais da região</w:t>
      </w:r>
      <w:r w:rsidR="00564112">
        <w:t>, remando pelas águas calmas da Laguna de Tramandaí</w:t>
      </w:r>
      <w:r w:rsidR="00B71874">
        <w:t>. Conforme o coordenador do evento, Tiago Corr</w:t>
      </w:r>
      <w:r w:rsidR="00564112">
        <w:t>ê</w:t>
      </w:r>
      <w:r w:rsidR="00B71874">
        <w:t xml:space="preserve">a, a ideia é divulgar o potencial das lagoas e rios do litoral para a prática de esportes náuticos "limpos", </w:t>
      </w:r>
      <w:r w:rsidR="00BC7B4B">
        <w:t xml:space="preserve">incentivando </w:t>
      </w:r>
      <w:r w:rsidR="00B71874">
        <w:t xml:space="preserve">a promoção de passeios contemplativos, organizados juntamente com os praticantes do segmento náutico. </w:t>
      </w:r>
    </w:p>
    <w:p w:rsidR="00B71874" w:rsidRDefault="00B71874" w:rsidP="001E0534">
      <w:pPr>
        <w:jc w:val="both"/>
      </w:pPr>
      <w:r>
        <w:t xml:space="preserve">Nesta </w:t>
      </w:r>
      <w:r w:rsidR="00564112">
        <w:t>quarta edição</w:t>
      </w:r>
      <w:r>
        <w:t xml:space="preserve">, </w:t>
      </w:r>
      <w:r w:rsidR="00D35E85" w:rsidRPr="00D35E85">
        <w:t>o evento contemplará uma das áreas mais urbanizadas da Bacia e buscará promover a educação ambiental e uma reflexão refe</w:t>
      </w:r>
      <w:r w:rsidR="00D35E85">
        <w:t xml:space="preserve">rente </w:t>
      </w:r>
      <w:r w:rsidR="004E2454">
        <w:t>à</w:t>
      </w:r>
      <w:bookmarkStart w:id="0" w:name="_GoBack"/>
      <w:bookmarkEnd w:id="0"/>
      <w:r w:rsidR="00D35E85">
        <w:t xml:space="preserve"> ocupação do território l</w:t>
      </w:r>
      <w:r w:rsidR="00D35E85" w:rsidRPr="00D35E85">
        <w:t>itorâneo</w:t>
      </w:r>
      <w:r w:rsidR="00D35E85">
        <w:t>. O</w:t>
      </w:r>
      <w:r>
        <w:t xml:space="preserve">s participantes </w:t>
      </w:r>
      <w:r w:rsidR="00564112">
        <w:t>iniciarão o trajeto na Barra do Tramandaí, passando pela ponte de Imbé, costeando a Laguna de Tramandaí, a Lagoa do Armazém e fechando o percurso de 12 km no Arroio</w:t>
      </w:r>
      <w:r>
        <w:t xml:space="preserve"> </w:t>
      </w:r>
      <w:r w:rsidR="00564112">
        <w:t>Camarão (condomínio Campos de Dentro).</w:t>
      </w:r>
      <w:r>
        <w:t xml:space="preserve"> </w:t>
      </w:r>
      <w:r w:rsidR="00D35E85">
        <w:t xml:space="preserve">A </w:t>
      </w:r>
      <w:r w:rsidR="00D35E85" w:rsidRPr="00D35E85">
        <w:t>Agência da</w:t>
      </w:r>
      <w:r w:rsidR="00F547B5">
        <w:t xml:space="preserve"> Capitania dos Portos de Traman</w:t>
      </w:r>
      <w:r w:rsidR="00D35E85" w:rsidRPr="00D35E85">
        <w:t>daí</w:t>
      </w:r>
      <w:r w:rsidR="004E2454">
        <w:t xml:space="preserve"> auxiliará na</w:t>
      </w:r>
      <w:r>
        <w:t xml:space="preserve"> segurança do evento.</w:t>
      </w:r>
    </w:p>
    <w:p w:rsidR="00BC7B4B" w:rsidRDefault="00B71874" w:rsidP="001E0534">
      <w:pPr>
        <w:jc w:val="both"/>
      </w:pPr>
      <w:r w:rsidRPr="00DA66A0">
        <w:t xml:space="preserve">A </w:t>
      </w:r>
      <w:r>
        <w:t>c</w:t>
      </w:r>
      <w:r w:rsidRPr="00DA66A0">
        <w:t>ai</w:t>
      </w:r>
      <w:r>
        <w:t>a</w:t>
      </w:r>
      <w:r w:rsidRPr="00DA66A0">
        <w:t xml:space="preserve">cada é uma ação de educação ambiental do projeto Taramandahy: gestão integrada dos recursos hídricos da bacia do rio Tramandaí, realizado pela </w:t>
      </w:r>
      <w:proofErr w:type="spellStart"/>
      <w:r w:rsidRPr="00DA66A0">
        <w:t>Ong</w:t>
      </w:r>
      <w:proofErr w:type="spellEnd"/>
      <w:r w:rsidRPr="00DA66A0">
        <w:t xml:space="preserve"> ANAMA e patroc</w:t>
      </w:r>
      <w:r>
        <w:t>inado pela</w:t>
      </w:r>
      <w:r w:rsidRPr="00DA66A0">
        <w:t xml:space="preserve"> Petrobras</w:t>
      </w:r>
      <w:r>
        <w:t>, através do Programa Petrobras Ambiental</w:t>
      </w:r>
      <w:r w:rsidR="00491947">
        <w:t xml:space="preserve">. A atividade também conta com a parceria da Secretaria Municipal de Meio Ambiente de Tramandaí e </w:t>
      </w:r>
      <w:proofErr w:type="spellStart"/>
      <w:r w:rsidR="00491947">
        <w:t>Jamboo</w:t>
      </w:r>
      <w:proofErr w:type="spellEnd"/>
      <w:r w:rsidR="00491947">
        <w:t xml:space="preserve"> Turismo.</w:t>
      </w:r>
    </w:p>
    <w:p w:rsidR="00B71874" w:rsidRDefault="00564112" w:rsidP="001E0534">
      <w:pPr>
        <w:jc w:val="both"/>
      </w:pPr>
      <w:r>
        <w:t>Em caso de condições climáticas adversas o evento será transferido para o dia 24.11.12.</w:t>
      </w:r>
    </w:p>
    <w:p w:rsidR="00B71874" w:rsidRDefault="00B71874" w:rsidP="001E0534">
      <w:pPr>
        <w:spacing w:after="0"/>
        <w:jc w:val="both"/>
        <w:rPr>
          <w:b/>
        </w:rPr>
      </w:pPr>
      <w:r>
        <w:rPr>
          <w:b/>
        </w:rPr>
        <w:t>I</w:t>
      </w:r>
      <w:r w:rsidR="00564112">
        <w:rPr>
          <w:b/>
        </w:rPr>
        <w:t>V</w:t>
      </w:r>
      <w:r>
        <w:rPr>
          <w:b/>
        </w:rPr>
        <w:t xml:space="preserve"> Caiacada </w:t>
      </w:r>
      <w:r w:rsidR="00564112">
        <w:rPr>
          <w:b/>
        </w:rPr>
        <w:t>n</w:t>
      </w:r>
      <w:r w:rsidR="00564112" w:rsidRPr="00564112">
        <w:rPr>
          <w:b/>
        </w:rPr>
        <w:t>a</w:t>
      </w:r>
      <w:r w:rsidRPr="00564112">
        <w:rPr>
          <w:b/>
        </w:rPr>
        <w:t xml:space="preserve"> Bacia </w:t>
      </w:r>
      <w:r w:rsidR="00564112" w:rsidRPr="00564112">
        <w:rPr>
          <w:b/>
        </w:rPr>
        <w:t>do</w:t>
      </w:r>
      <w:r w:rsidRPr="00564112">
        <w:rPr>
          <w:b/>
        </w:rPr>
        <w:t xml:space="preserve"> Tramandaí</w:t>
      </w:r>
    </w:p>
    <w:p w:rsidR="00B71874" w:rsidRDefault="00B71874" w:rsidP="001E0534">
      <w:pPr>
        <w:spacing w:after="0"/>
        <w:jc w:val="both"/>
      </w:pPr>
      <w:r>
        <w:t>Data:</w:t>
      </w:r>
      <w:proofErr w:type="gramStart"/>
      <w:r>
        <w:t xml:space="preserve">  </w:t>
      </w:r>
      <w:proofErr w:type="gramEnd"/>
      <w:r w:rsidR="00564112">
        <w:t>17</w:t>
      </w:r>
      <w:r>
        <w:t>/</w:t>
      </w:r>
      <w:r w:rsidR="00564112">
        <w:t>11</w:t>
      </w:r>
    </w:p>
    <w:p w:rsidR="00B71874" w:rsidRDefault="00564112" w:rsidP="001E0534">
      <w:pPr>
        <w:spacing w:after="0"/>
        <w:jc w:val="both"/>
      </w:pPr>
      <w:r>
        <w:t>Concentração</w:t>
      </w:r>
      <w:r w:rsidR="00B71874">
        <w:t xml:space="preserve">: </w:t>
      </w:r>
      <w:r>
        <w:t>8</w:t>
      </w:r>
      <w:r w:rsidR="00B71874">
        <w:t>h</w:t>
      </w:r>
      <w:r>
        <w:t>30min</w:t>
      </w:r>
    </w:p>
    <w:p w:rsidR="00B71874" w:rsidRDefault="00B71874" w:rsidP="001E0534">
      <w:pPr>
        <w:spacing w:after="0"/>
        <w:jc w:val="both"/>
      </w:pPr>
      <w:r>
        <w:t xml:space="preserve">Local da </w:t>
      </w:r>
      <w:r w:rsidR="00564112">
        <w:t xml:space="preserve">largada: foz do rio Tramandaí, bairro Barra </w:t>
      </w:r>
      <w:proofErr w:type="gramStart"/>
      <w:r w:rsidR="00564112">
        <w:t>Tramandaí</w:t>
      </w:r>
      <w:proofErr w:type="gramEnd"/>
    </w:p>
    <w:p w:rsidR="00B71874" w:rsidRDefault="00B71874" w:rsidP="001E0534">
      <w:pPr>
        <w:spacing w:after="0"/>
        <w:jc w:val="both"/>
        <w:rPr>
          <w:rFonts w:ascii="Arial" w:hAnsi="Arial" w:cs="Arial"/>
          <w:sz w:val="20"/>
          <w:szCs w:val="20"/>
        </w:rPr>
      </w:pPr>
      <w:r>
        <w:t xml:space="preserve">Inscrição gratuita pelo e-mail </w:t>
      </w:r>
      <w:r w:rsidRPr="00BC7B4B">
        <w:t>comitetramandai@yahoo.com.br</w:t>
      </w:r>
      <w:r>
        <w:t xml:space="preserve"> ou pelo fone:</w:t>
      </w:r>
      <w:r>
        <w:rPr>
          <w:rFonts w:ascii="Arial" w:hAnsi="Arial" w:cs="Arial"/>
          <w:sz w:val="20"/>
          <w:szCs w:val="20"/>
        </w:rPr>
        <w:t xml:space="preserve"> 51-3663-2530</w:t>
      </w:r>
    </w:p>
    <w:p w:rsidR="00BC7B4B" w:rsidRDefault="00BC7B4B" w:rsidP="001E053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Brindes: </w:t>
      </w:r>
      <w:r w:rsidR="00B71874">
        <w:rPr>
          <w:rFonts w:ascii="Arial" w:hAnsi="Arial" w:cs="Arial"/>
          <w:sz w:val="20"/>
          <w:szCs w:val="20"/>
        </w:rPr>
        <w:t xml:space="preserve">Os </w:t>
      </w:r>
      <w:r w:rsidR="00564112">
        <w:rPr>
          <w:rFonts w:ascii="Arial" w:hAnsi="Arial" w:cs="Arial"/>
          <w:sz w:val="20"/>
          <w:szCs w:val="20"/>
        </w:rPr>
        <w:t>10</w:t>
      </w:r>
      <w:r w:rsidR="00B71874">
        <w:rPr>
          <w:rFonts w:ascii="Arial" w:hAnsi="Arial" w:cs="Arial"/>
          <w:sz w:val="20"/>
          <w:szCs w:val="20"/>
        </w:rPr>
        <w:t xml:space="preserve"> primeiros inscritos </w:t>
      </w:r>
      <w:r>
        <w:rPr>
          <w:rFonts w:ascii="Arial" w:hAnsi="Arial" w:cs="Arial"/>
          <w:sz w:val="20"/>
          <w:szCs w:val="20"/>
        </w:rPr>
        <w:t>ganham o livro fotográfico “Paisagens de Maquiné” e os 30 primeiros inscritos receberão um exemplar da “Cartilha de Educação Ambiental” e bonés.</w:t>
      </w:r>
      <w:r w:rsidR="00B71874">
        <w:rPr>
          <w:rFonts w:ascii="Arial" w:hAnsi="Arial" w:cs="Arial"/>
          <w:sz w:val="20"/>
          <w:szCs w:val="20"/>
        </w:rPr>
        <w:t xml:space="preserve"> </w:t>
      </w:r>
    </w:p>
    <w:p w:rsidR="00B71874" w:rsidRDefault="00BC7B4B" w:rsidP="001E0534">
      <w:pPr>
        <w:spacing w:after="0"/>
        <w:jc w:val="both"/>
      </w:pPr>
      <w:r>
        <w:rPr>
          <w:rFonts w:ascii="Arial" w:hAnsi="Arial" w:cs="Arial"/>
          <w:sz w:val="20"/>
          <w:szCs w:val="20"/>
        </w:rPr>
        <w:t>Visite o</w:t>
      </w:r>
      <w:r w:rsidR="00B71874">
        <w:rPr>
          <w:rFonts w:ascii="Arial" w:hAnsi="Arial" w:cs="Arial"/>
          <w:sz w:val="20"/>
          <w:szCs w:val="20"/>
        </w:rPr>
        <w:t xml:space="preserve"> site:</w:t>
      </w:r>
      <w:r w:rsidR="00B71874" w:rsidRPr="00DA66A0">
        <w:rPr>
          <w:rFonts w:ascii="Arial" w:hAnsi="Arial" w:cs="Arial"/>
          <w:sz w:val="20"/>
          <w:szCs w:val="20"/>
        </w:rPr>
        <w:t xml:space="preserve"> </w:t>
      </w:r>
      <w:r w:rsidR="00B71874">
        <w:rPr>
          <w:rFonts w:ascii="Arial" w:hAnsi="Arial" w:cs="Arial"/>
          <w:sz w:val="20"/>
          <w:szCs w:val="20"/>
        </w:rPr>
        <w:t xml:space="preserve">www.onganama.org.br </w:t>
      </w:r>
    </w:p>
    <w:p w:rsidR="004E2700" w:rsidRDefault="004E2700" w:rsidP="001E05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B4B" w:rsidRPr="00AA6A7D" w:rsidRDefault="00BC7B4B" w:rsidP="001E05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C7B4B" w:rsidRPr="00AA6A7D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74"/>
    <w:rsid w:val="000065BA"/>
    <w:rsid w:val="0001440E"/>
    <w:rsid w:val="00132CD3"/>
    <w:rsid w:val="001E0534"/>
    <w:rsid w:val="003D25DC"/>
    <w:rsid w:val="00491947"/>
    <w:rsid w:val="004E2454"/>
    <w:rsid w:val="004E2700"/>
    <w:rsid w:val="00564112"/>
    <w:rsid w:val="00AA6A7D"/>
    <w:rsid w:val="00B71874"/>
    <w:rsid w:val="00BC7B4B"/>
    <w:rsid w:val="00CC5BD9"/>
    <w:rsid w:val="00D35E85"/>
    <w:rsid w:val="00F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74"/>
    <w:rPr>
      <w:rFonts w:ascii="Calibri" w:eastAsia="Calibri" w:hAnsi="Calibri" w:cs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71874"/>
    <w:rPr>
      <w:color w:val="0000FF"/>
      <w:u w:val="single"/>
    </w:rPr>
  </w:style>
  <w:style w:type="paragraph" w:styleId="SemEspaamento">
    <w:name w:val="No Spacing"/>
    <w:uiPriority w:val="1"/>
    <w:qFormat/>
    <w:rsid w:val="000065B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74"/>
    <w:rPr>
      <w:rFonts w:ascii="Calibri" w:eastAsia="Calibri" w:hAnsi="Calibri" w:cs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71874"/>
    <w:rPr>
      <w:color w:val="0000FF"/>
      <w:u w:val="single"/>
    </w:rPr>
  </w:style>
  <w:style w:type="paragraph" w:styleId="SemEspaamento">
    <w:name w:val="No Spacing"/>
    <w:uiPriority w:val="1"/>
    <w:qFormat/>
    <w:rsid w:val="000065B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3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HP</cp:lastModifiedBy>
  <cp:revision>7</cp:revision>
  <dcterms:created xsi:type="dcterms:W3CDTF">2012-11-12T15:34:00Z</dcterms:created>
  <dcterms:modified xsi:type="dcterms:W3CDTF">2012-11-13T12:05:00Z</dcterms:modified>
</cp:coreProperties>
</file>