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A0" w:rsidRPr="006847E6" w:rsidRDefault="00BF3585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847E6">
        <w:rPr>
          <w:rFonts w:ascii="Arial" w:hAnsi="Arial" w:cs="Arial"/>
          <w:bCs/>
          <w:color w:val="000000"/>
        </w:rPr>
        <w:t>V</w:t>
      </w:r>
      <w:r w:rsidR="00750AA0" w:rsidRPr="006847E6">
        <w:rPr>
          <w:rFonts w:ascii="Arial" w:hAnsi="Arial" w:cs="Arial"/>
          <w:bCs/>
          <w:color w:val="000000"/>
        </w:rPr>
        <w:t>oluntários recebem treinamento de primeiros socorros</w:t>
      </w:r>
      <w:r w:rsidRPr="006847E6">
        <w:rPr>
          <w:rFonts w:ascii="Arial" w:hAnsi="Arial" w:cs="Arial"/>
          <w:bCs/>
          <w:color w:val="000000"/>
        </w:rPr>
        <w:t xml:space="preserve"> em Maquiné</w:t>
      </w:r>
    </w:p>
    <w:p w:rsidR="00750AA0" w:rsidRPr="006847E6" w:rsidRDefault="00750AA0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750AA0" w:rsidRPr="006847E6" w:rsidRDefault="00BF3585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47E6">
        <w:rPr>
          <w:rFonts w:ascii="Arial" w:hAnsi="Arial" w:cs="Arial"/>
          <w:color w:val="000000"/>
        </w:rPr>
        <w:t>A capacitação em primeiros socorros corresponde ao terceiro módulo do curso de</w:t>
      </w:r>
      <w:r w:rsidR="00750AA0" w:rsidRPr="006847E6">
        <w:rPr>
          <w:rFonts w:ascii="Arial" w:hAnsi="Arial" w:cs="Arial"/>
          <w:color w:val="000000"/>
        </w:rPr>
        <w:t xml:space="preserve"> estruturação do </w:t>
      </w:r>
      <w:r w:rsidRPr="006847E6">
        <w:rPr>
          <w:rFonts w:ascii="Arial" w:hAnsi="Arial" w:cs="Arial"/>
          <w:color w:val="000000"/>
        </w:rPr>
        <w:t xml:space="preserve">Grupo Voluntário de Busca e Salvamento (GVBS) de Maquiné. </w:t>
      </w:r>
      <w:r w:rsidR="00750AA0" w:rsidRPr="006847E6">
        <w:rPr>
          <w:rFonts w:ascii="Arial" w:hAnsi="Arial" w:cs="Arial"/>
          <w:color w:val="000000"/>
        </w:rPr>
        <w:t xml:space="preserve"> </w:t>
      </w:r>
      <w:r w:rsidRPr="006847E6">
        <w:rPr>
          <w:rFonts w:ascii="Arial" w:hAnsi="Arial" w:cs="Arial"/>
          <w:color w:val="000000"/>
        </w:rPr>
        <w:t>Visando</w:t>
      </w:r>
      <w:r w:rsidR="00750AA0" w:rsidRPr="006847E6">
        <w:rPr>
          <w:rFonts w:ascii="Arial" w:hAnsi="Arial" w:cs="Arial"/>
          <w:color w:val="000000"/>
        </w:rPr>
        <w:t xml:space="preserve"> a organização local de apoio à defesa civil, o </w:t>
      </w:r>
      <w:r w:rsidRPr="006847E6">
        <w:rPr>
          <w:rFonts w:ascii="Arial" w:hAnsi="Arial" w:cs="Arial"/>
          <w:color w:val="000000"/>
        </w:rPr>
        <w:t>treinamento</w:t>
      </w:r>
      <w:r w:rsidR="00750AA0" w:rsidRPr="006847E6">
        <w:rPr>
          <w:rFonts w:ascii="Arial" w:hAnsi="Arial" w:cs="Arial"/>
          <w:color w:val="000000"/>
        </w:rPr>
        <w:t xml:space="preserve"> </w:t>
      </w:r>
      <w:r w:rsidR="009E0648" w:rsidRPr="006847E6">
        <w:rPr>
          <w:rFonts w:ascii="Arial" w:hAnsi="Arial" w:cs="Arial"/>
          <w:color w:val="000000"/>
        </w:rPr>
        <w:t xml:space="preserve">foi dado pelos Bombeiros Voluntários de Rolante, </w:t>
      </w:r>
      <w:r w:rsidR="00750AA0" w:rsidRPr="006847E6">
        <w:rPr>
          <w:rFonts w:ascii="Arial" w:hAnsi="Arial" w:cs="Arial"/>
          <w:color w:val="000000"/>
        </w:rPr>
        <w:t>no dia 1</w:t>
      </w:r>
      <w:r w:rsidRPr="006847E6">
        <w:rPr>
          <w:rFonts w:ascii="Arial" w:hAnsi="Arial" w:cs="Arial"/>
          <w:color w:val="000000"/>
        </w:rPr>
        <w:t>5</w:t>
      </w:r>
      <w:r w:rsidR="00750AA0" w:rsidRPr="006847E6">
        <w:rPr>
          <w:rFonts w:ascii="Arial" w:hAnsi="Arial" w:cs="Arial"/>
          <w:color w:val="000000"/>
        </w:rPr>
        <w:t>/09, n</w:t>
      </w:r>
      <w:r w:rsidR="009E0648" w:rsidRPr="006847E6">
        <w:rPr>
          <w:rFonts w:ascii="Arial" w:hAnsi="Arial" w:cs="Arial"/>
          <w:color w:val="000000"/>
        </w:rPr>
        <w:t>o clube esportivo d</w:t>
      </w:r>
      <w:r w:rsidR="00750AA0" w:rsidRPr="006847E6">
        <w:rPr>
          <w:rFonts w:ascii="Arial" w:hAnsi="Arial" w:cs="Arial"/>
          <w:color w:val="000000"/>
        </w:rPr>
        <w:t>a Barra do Ouro</w:t>
      </w:r>
      <w:r w:rsidR="001D7880">
        <w:rPr>
          <w:rFonts w:ascii="Arial" w:hAnsi="Arial" w:cs="Arial"/>
          <w:color w:val="000000"/>
        </w:rPr>
        <w:t xml:space="preserve"> Futebol Clube</w:t>
      </w:r>
      <w:bookmarkStart w:id="0" w:name="_GoBack"/>
      <w:bookmarkEnd w:id="0"/>
      <w:r w:rsidRPr="006847E6">
        <w:rPr>
          <w:rFonts w:ascii="Arial" w:hAnsi="Arial" w:cs="Arial"/>
          <w:color w:val="000000"/>
        </w:rPr>
        <w:t>.</w:t>
      </w:r>
      <w:r w:rsidR="00750AA0" w:rsidRPr="006847E6">
        <w:rPr>
          <w:rFonts w:ascii="Arial" w:hAnsi="Arial" w:cs="Arial"/>
          <w:color w:val="000000"/>
        </w:rPr>
        <w:t xml:space="preserve"> </w:t>
      </w:r>
      <w:r w:rsidR="009E0648" w:rsidRPr="006847E6">
        <w:rPr>
          <w:rFonts w:ascii="Arial" w:hAnsi="Arial" w:cs="Arial"/>
          <w:color w:val="000000"/>
        </w:rPr>
        <w:t>Participaram m</w:t>
      </w:r>
      <w:r w:rsidR="00750AA0" w:rsidRPr="006847E6">
        <w:rPr>
          <w:rFonts w:ascii="Arial" w:hAnsi="Arial" w:cs="Arial"/>
          <w:color w:val="000000"/>
        </w:rPr>
        <w:t>oradores locais,</w:t>
      </w:r>
      <w:r w:rsidR="009E0648" w:rsidRPr="006847E6">
        <w:rPr>
          <w:rFonts w:ascii="Arial" w:hAnsi="Arial" w:cs="Arial"/>
          <w:color w:val="000000"/>
        </w:rPr>
        <w:t xml:space="preserve"> funcionários da prefeitura</w:t>
      </w:r>
      <w:r w:rsidR="00750AA0" w:rsidRPr="006847E6">
        <w:rPr>
          <w:rFonts w:ascii="Arial" w:hAnsi="Arial" w:cs="Arial"/>
          <w:color w:val="000000"/>
        </w:rPr>
        <w:t xml:space="preserve"> </w:t>
      </w:r>
      <w:r w:rsidR="00BC2532" w:rsidRPr="006847E6">
        <w:rPr>
          <w:rFonts w:ascii="Arial" w:hAnsi="Arial" w:cs="Arial"/>
          <w:color w:val="000000"/>
        </w:rPr>
        <w:t xml:space="preserve">de Maquiné, </w:t>
      </w:r>
      <w:r w:rsidR="00750AA0" w:rsidRPr="006847E6">
        <w:rPr>
          <w:rFonts w:ascii="Arial" w:hAnsi="Arial" w:cs="Arial"/>
          <w:color w:val="000000"/>
        </w:rPr>
        <w:t>guardas-parques</w:t>
      </w:r>
      <w:r w:rsidR="00E94019">
        <w:rPr>
          <w:rFonts w:ascii="Arial" w:hAnsi="Arial" w:cs="Arial"/>
          <w:color w:val="000000"/>
        </w:rPr>
        <w:t xml:space="preserve"> e gestores das Reservas Biológicas da Serra Geral e da Mata Paludosa, </w:t>
      </w:r>
      <w:r w:rsidR="00BC2532" w:rsidRPr="006847E6">
        <w:rPr>
          <w:rFonts w:ascii="Arial" w:hAnsi="Arial" w:cs="Arial"/>
          <w:color w:val="000000"/>
        </w:rPr>
        <w:t>d</w:t>
      </w:r>
      <w:r w:rsidR="00E94019">
        <w:rPr>
          <w:rFonts w:ascii="Arial" w:hAnsi="Arial" w:cs="Arial"/>
          <w:color w:val="000000"/>
        </w:rPr>
        <w:t>o</w:t>
      </w:r>
      <w:r w:rsidR="00BC2532" w:rsidRPr="006847E6">
        <w:rPr>
          <w:rFonts w:ascii="Arial" w:hAnsi="Arial" w:cs="Arial"/>
          <w:color w:val="000000"/>
        </w:rPr>
        <w:t xml:space="preserve"> S</w:t>
      </w:r>
      <w:r w:rsidR="00E94019">
        <w:rPr>
          <w:rFonts w:ascii="Arial" w:hAnsi="Arial" w:cs="Arial"/>
          <w:color w:val="000000"/>
        </w:rPr>
        <w:t>erviço de Atendimento Móvel de Urgência (S</w:t>
      </w:r>
      <w:r w:rsidR="00BC2532" w:rsidRPr="006847E6">
        <w:rPr>
          <w:rFonts w:ascii="Arial" w:hAnsi="Arial" w:cs="Arial"/>
          <w:color w:val="000000"/>
        </w:rPr>
        <w:t>AMU</w:t>
      </w:r>
      <w:r w:rsidR="00E94019">
        <w:rPr>
          <w:rFonts w:ascii="Arial" w:hAnsi="Arial" w:cs="Arial"/>
          <w:color w:val="000000"/>
        </w:rPr>
        <w:t xml:space="preserve">) de </w:t>
      </w:r>
      <w:r w:rsidR="00BC2532" w:rsidRPr="006847E6">
        <w:rPr>
          <w:rFonts w:ascii="Arial" w:hAnsi="Arial" w:cs="Arial"/>
          <w:color w:val="000000"/>
        </w:rPr>
        <w:t xml:space="preserve">Osório, além de </w:t>
      </w:r>
      <w:r w:rsidR="00750AA0" w:rsidRPr="006847E6">
        <w:rPr>
          <w:rFonts w:ascii="Arial" w:hAnsi="Arial" w:cs="Arial"/>
          <w:color w:val="000000"/>
        </w:rPr>
        <w:t xml:space="preserve">estudantes e </w:t>
      </w:r>
      <w:r w:rsidR="00BC2532" w:rsidRPr="006847E6">
        <w:rPr>
          <w:rFonts w:ascii="Arial" w:hAnsi="Arial" w:cs="Arial"/>
          <w:color w:val="000000"/>
        </w:rPr>
        <w:t xml:space="preserve">sitiantes da região </w:t>
      </w:r>
      <w:r w:rsidR="009E0648" w:rsidRPr="006847E6">
        <w:rPr>
          <w:rFonts w:ascii="Arial" w:hAnsi="Arial" w:cs="Arial"/>
          <w:color w:val="000000"/>
        </w:rPr>
        <w:t xml:space="preserve">que </w:t>
      </w:r>
      <w:r w:rsidR="00750AA0" w:rsidRPr="006847E6">
        <w:rPr>
          <w:rFonts w:ascii="Arial" w:hAnsi="Arial" w:cs="Arial"/>
          <w:color w:val="000000"/>
        </w:rPr>
        <w:t xml:space="preserve">receberam </w:t>
      </w:r>
      <w:r w:rsidR="009E0648" w:rsidRPr="006847E6">
        <w:rPr>
          <w:rFonts w:ascii="Arial" w:hAnsi="Arial" w:cs="Arial"/>
          <w:color w:val="000000"/>
        </w:rPr>
        <w:t>orientação sobre procedimentos de atendimentos a vítimas, formas de abordagens, como imobilizar e transportar feridos, como improvisar macas e talas, cui</w:t>
      </w:r>
      <w:r w:rsidR="00BC2532" w:rsidRPr="006847E6">
        <w:rPr>
          <w:rFonts w:ascii="Arial" w:hAnsi="Arial" w:cs="Arial"/>
          <w:color w:val="000000"/>
        </w:rPr>
        <w:t>dados em casos de acidentes e com pessoas em convulsão, entre diversas dicas.</w:t>
      </w:r>
    </w:p>
    <w:p w:rsidR="00750AA0" w:rsidRPr="006847E6" w:rsidRDefault="00750AA0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C2532" w:rsidRPr="006847E6" w:rsidRDefault="00C83413" w:rsidP="00BC25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47E6">
        <w:rPr>
          <w:rFonts w:ascii="Arial" w:hAnsi="Arial" w:cs="Arial"/>
          <w:sz w:val="24"/>
          <w:szCs w:val="24"/>
        </w:rPr>
        <w:t xml:space="preserve">O município, privilegiado por suas belezas naturais, com inúmeros arroios e rios, já foi cenário de grandes enchentes </w:t>
      </w:r>
      <w:r w:rsidR="006847E6">
        <w:rPr>
          <w:rFonts w:ascii="Arial" w:hAnsi="Arial" w:cs="Arial"/>
          <w:sz w:val="24"/>
          <w:szCs w:val="24"/>
        </w:rPr>
        <w:t xml:space="preserve">e deslizamentos </w:t>
      </w:r>
      <w:r w:rsidRPr="006847E6">
        <w:rPr>
          <w:rFonts w:ascii="Arial" w:hAnsi="Arial" w:cs="Arial"/>
          <w:sz w:val="24"/>
          <w:szCs w:val="24"/>
        </w:rPr>
        <w:t>que ocasionaram destruição e desabrigados. Por isso, a</w:t>
      </w:r>
      <w:r w:rsidR="00750AA0" w:rsidRPr="006847E6">
        <w:rPr>
          <w:rFonts w:ascii="Arial" w:hAnsi="Arial" w:cs="Arial"/>
          <w:bCs/>
          <w:color w:val="000000"/>
          <w:sz w:val="24"/>
          <w:szCs w:val="24"/>
        </w:rPr>
        <w:t xml:space="preserve"> proposta do curso realizado pela Ação Nascente Maquiné (ANAMA), é formar uma rede de voluntários-socorristas em Maquiné, com </w:t>
      </w:r>
      <w:r w:rsidR="00750AA0" w:rsidRPr="006847E6">
        <w:rPr>
          <w:rFonts w:ascii="Arial" w:hAnsi="Arial" w:cs="Arial"/>
          <w:color w:val="000000"/>
          <w:sz w:val="24"/>
          <w:szCs w:val="24"/>
        </w:rPr>
        <w:t xml:space="preserve">o mapeamento de pontos de apoios e planos de socorro e resgate no município, </w:t>
      </w:r>
      <w:r w:rsidR="00E94019">
        <w:rPr>
          <w:rFonts w:ascii="Arial" w:hAnsi="Arial" w:cs="Arial"/>
          <w:color w:val="000000"/>
          <w:sz w:val="24"/>
          <w:szCs w:val="24"/>
        </w:rPr>
        <w:t>incluindo habilitação em</w:t>
      </w:r>
      <w:r w:rsidR="00E94019">
        <w:rPr>
          <w:rFonts w:ascii="Arial" w:hAnsi="Arial" w:cs="Arial"/>
          <w:bCs/>
          <w:color w:val="000000"/>
          <w:sz w:val="24"/>
          <w:szCs w:val="24"/>
        </w:rPr>
        <w:t xml:space="preserve"> radiocomunicação</w:t>
      </w:r>
      <w:r w:rsidR="00750AA0" w:rsidRPr="006847E6">
        <w:rPr>
          <w:rFonts w:ascii="Arial" w:hAnsi="Arial" w:cs="Arial"/>
          <w:bCs/>
          <w:color w:val="000000"/>
          <w:sz w:val="24"/>
          <w:szCs w:val="24"/>
        </w:rPr>
        <w:t xml:space="preserve"> que p</w:t>
      </w:r>
      <w:r w:rsidR="00E94019">
        <w:rPr>
          <w:rFonts w:ascii="Arial" w:hAnsi="Arial" w:cs="Arial"/>
          <w:bCs/>
          <w:color w:val="000000"/>
          <w:sz w:val="24"/>
          <w:szCs w:val="24"/>
        </w:rPr>
        <w:t>ossibilitará contatos com a D</w:t>
      </w:r>
      <w:r w:rsidR="00750AA0" w:rsidRPr="006847E6">
        <w:rPr>
          <w:rFonts w:ascii="Arial" w:hAnsi="Arial" w:cs="Arial"/>
          <w:bCs/>
          <w:color w:val="000000"/>
          <w:sz w:val="24"/>
          <w:szCs w:val="24"/>
        </w:rPr>
        <w:t xml:space="preserve">efesa </w:t>
      </w:r>
      <w:r w:rsidR="00E94019">
        <w:rPr>
          <w:rFonts w:ascii="Arial" w:hAnsi="Arial" w:cs="Arial"/>
          <w:bCs/>
          <w:color w:val="000000"/>
          <w:sz w:val="24"/>
          <w:szCs w:val="24"/>
        </w:rPr>
        <w:t>C</w:t>
      </w:r>
      <w:r w:rsidR="00750AA0" w:rsidRPr="006847E6">
        <w:rPr>
          <w:rFonts w:ascii="Arial" w:hAnsi="Arial" w:cs="Arial"/>
          <w:bCs/>
          <w:color w:val="000000"/>
          <w:sz w:val="24"/>
          <w:szCs w:val="24"/>
        </w:rPr>
        <w:t xml:space="preserve">ivil, em casos de emergências. </w:t>
      </w:r>
      <w:r w:rsidRPr="006847E6">
        <w:rPr>
          <w:rFonts w:ascii="Arial" w:hAnsi="Arial" w:cs="Arial"/>
          <w:bCs/>
          <w:color w:val="000000"/>
          <w:sz w:val="24"/>
          <w:szCs w:val="24"/>
        </w:rPr>
        <w:t xml:space="preserve">Isso </w:t>
      </w:r>
      <w:r w:rsidR="009500FE" w:rsidRPr="006847E6">
        <w:rPr>
          <w:rFonts w:ascii="Arial" w:hAnsi="Arial" w:cs="Arial"/>
          <w:bCs/>
          <w:color w:val="000000"/>
          <w:sz w:val="24"/>
          <w:szCs w:val="24"/>
        </w:rPr>
        <w:t>dará</w:t>
      </w:r>
      <w:r w:rsidRPr="006847E6">
        <w:rPr>
          <w:rFonts w:ascii="Arial" w:hAnsi="Arial" w:cs="Arial"/>
          <w:bCs/>
          <w:color w:val="000000"/>
          <w:sz w:val="24"/>
          <w:szCs w:val="24"/>
        </w:rPr>
        <w:t xml:space="preserve"> também mais segurança aos turistas que circulam na região.</w:t>
      </w:r>
    </w:p>
    <w:p w:rsidR="00BC2532" w:rsidRPr="006847E6" w:rsidRDefault="00BC2532" w:rsidP="00BC25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AA0" w:rsidRPr="006847E6" w:rsidRDefault="009500FE" w:rsidP="00BC2532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847E6">
        <w:rPr>
          <w:rFonts w:ascii="Arial" w:hAnsi="Arial" w:cs="Arial"/>
        </w:rPr>
        <w:t xml:space="preserve">A proposta é oferecer formação continuada ao grupo nos próximos meses. No dia 20 de outubro haverá recapitulação dos </w:t>
      </w:r>
      <w:r w:rsidR="00BC2532" w:rsidRPr="006847E6">
        <w:rPr>
          <w:rFonts w:ascii="Arial" w:hAnsi="Arial" w:cs="Arial"/>
        </w:rPr>
        <w:t>três módulos</w:t>
      </w:r>
      <w:r w:rsidR="006847E6" w:rsidRPr="006847E6">
        <w:rPr>
          <w:rFonts w:ascii="Arial" w:hAnsi="Arial" w:cs="Arial"/>
        </w:rPr>
        <w:t>. O</w:t>
      </w:r>
      <w:r w:rsidR="00BC2532" w:rsidRPr="006847E6">
        <w:rPr>
          <w:rFonts w:ascii="Arial" w:hAnsi="Arial" w:cs="Arial"/>
        </w:rPr>
        <w:t xml:space="preserve">s participantes </w:t>
      </w:r>
      <w:r w:rsidRPr="006847E6">
        <w:rPr>
          <w:rFonts w:ascii="Arial" w:hAnsi="Arial" w:cs="Arial"/>
        </w:rPr>
        <w:t xml:space="preserve">farão uma trilha </w:t>
      </w:r>
      <w:r w:rsidR="00FC3455">
        <w:rPr>
          <w:rFonts w:ascii="Arial" w:hAnsi="Arial" w:cs="Arial"/>
        </w:rPr>
        <w:t xml:space="preserve">na mata </w:t>
      </w:r>
      <w:r w:rsidRPr="006847E6">
        <w:rPr>
          <w:rFonts w:ascii="Arial" w:hAnsi="Arial" w:cs="Arial"/>
        </w:rPr>
        <w:t xml:space="preserve">onde aplicarão os conhecimentos aprendidos na operação de </w:t>
      </w:r>
      <w:r w:rsidR="00BC2532" w:rsidRPr="006847E6">
        <w:rPr>
          <w:rFonts w:ascii="Arial" w:hAnsi="Arial" w:cs="Arial"/>
        </w:rPr>
        <w:t>equipamentos de radioamador,</w:t>
      </w:r>
      <w:r w:rsidRPr="006847E6">
        <w:rPr>
          <w:rFonts w:ascii="Arial" w:hAnsi="Arial" w:cs="Arial"/>
        </w:rPr>
        <w:t xml:space="preserve"> </w:t>
      </w:r>
      <w:r w:rsidR="00BC2532" w:rsidRPr="006847E6">
        <w:rPr>
          <w:rFonts w:ascii="Arial" w:hAnsi="Arial" w:cs="Arial"/>
        </w:rPr>
        <w:t xml:space="preserve">orientação </w:t>
      </w:r>
      <w:r w:rsidR="00FC3455">
        <w:rPr>
          <w:rFonts w:ascii="Arial" w:hAnsi="Arial" w:cs="Arial"/>
        </w:rPr>
        <w:t xml:space="preserve">geográfica através de mapas, bússolas e GPS, </w:t>
      </w:r>
      <w:r w:rsidR="00603717">
        <w:rPr>
          <w:rFonts w:ascii="Arial" w:hAnsi="Arial" w:cs="Arial"/>
        </w:rPr>
        <w:t>incluindo</w:t>
      </w:r>
      <w:r w:rsidR="006847E6" w:rsidRPr="006847E6">
        <w:rPr>
          <w:rFonts w:ascii="Arial" w:hAnsi="Arial" w:cs="Arial"/>
        </w:rPr>
        <w:t xml:space="preserve"> simulação de resgate e atendimento de primeiros socorros. </w:t>
      </w:r>
    </w:p>
    <w:p w:rsidR="00750AA0" w:rsidRPr="006847E6" w:rsidRDefault="00750AA0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750AA0" w:rsidRPr="006847E6" w:rsidRDefault="00750AA0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47E6">
        <w:rPr>
          <w:rFonts w:ascii="Arial" w:hAnsi="Arial" w:cs="Arial"/>
          <w:color w:val="000000"/>
        </w:rPr>
        <w:t>O curso é uma das ações do projeto Taramandahy, executado pela ANAMA, com o patrocínio da Petrobras, através do Programa Petrob</w:t>
      </w:r>
      <w:r w:rsidR="00E94019">
        <w:rPr>
          <w:rFonts w:ascii="Arial" w:hAnsi="Arial" w:cs="Arial"/>
          <w:color w:val="000000"/>
        </w:rPr>
        <w:t xml:space="preserve">ras Ambiental. Além de promover </w:t>
      </w:r>
      <w:r w:rsidRPr="006847E6">
        <w:rPr>
          <w:rFonts w:ascii="Arial" w:hAnsi="Arial" w:cs="Arial"/>
          <w:color w:val="000000"/>
        </w:rPr>
        <w:t xml:space="preserve">a </w:t>
      </w:r>
      <w:r w:rsidR="00E94019">
        <w:rPr>
          <w:rFonts w:ascii="Arial" w:hAnsi="Arial" w:cs="Arial"/>
          <w:color w:val="000000"/>
        </w:rPr>
        <w:t xml:space="preserve">capacitação da comunidade, </w:t>
      </w:r>
      <w:r w:rsidRPr="006847E6">
        <w:rPr>
          <w:rFonts w:ascii="Arial" w:hAnsi="Arial" w:cs="Arial"/>
          <w:color w:val="000000"/>
        </w:rPr>
        <w:t>o projeto comprará kits de primeiros socorros e equipamentos de radioamador para</w:t>
      </w:r>
      <w:r w:rsidR="00E94019">
        <w:rPr>
          <w:rFonts w:ascii="Arial" w:hAnsi="Arial" w:cs="Arial"/>
          <w:color w:val="000000"/>
        </w:rPr>
        <w:t xml:space="preserve"> locais estratégicos de Maquiné, visando</w:t>
      </w:r>
      <w:r w:rsidR="00E94019" w:rsidRPr="00E94019">
        <w:rPr>
          <w:rFonts w:ascii="Arial" w:hAnsi="Arial" w:cs="Arial"/>
          <w:color w:val="000000"/>
        </w:rPr>
        <w:t xml:space="preserve"> </w:t>
      </w:r>
      <w:r w:rsidR="00E94019">
        <w:rPr>
          <w:rFonts w:ascii="Arial" w:hAnsi="Arial" w:cs="Arial"/>
          <w:color w:val="000000"/>
        </w:rPr>
        <w:t xml:space="preserve">a </w:t>
      </w:r>
      <w:r w:rsidR="00E94019" w:rsidRPr="006847E6">
        <w:rPr>
          <w:rFonts w:ascii="Arial" w:hAnsi="Arial" w:cs="Arial"/>
          <w:color w:val="000000"/>
        </w:rPr>
        <w:t>estruturação do GVBS</w:t>
      </w:r>
      <w:r w:rsidR="001D7880">
        <w:rPr>
          <w:rFonts w:ascii="Arial" w:hAnsi="Arial" w:cs="Arial"/>
          <w:color w:val="000000"/>
        </w:rPr>
        <w:t>.</w:t>
      </w:r>
    </w:p>
    <w:p w:rsidR="00750AA0" w:rsidRPr="006847E6" w:rsidRDefault="00750AA0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750AA0" w:rsidRPr="006847E6" w:rsidRDefault="00750AA0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47E6">
        <w:rPr>
          <w:rFonts w:ascii="Arial" w:hAnsi="Arial" w:cs="Arial"/>
          <w:color w:val="000000"/>
        </w:rPr>
        <w:t>Mais informações pelo fone: 51-3628.1018</w:t>
      </w:r>
    </w:p>
    <w:p w:rsidR="00750AA0" w:rsidRPr="006847E6" w:rsidRDefault="00750AA0" w:rsidP="00750AA0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47E6">
        <w:rPr>
          <w:rFonts w:ascii="Arial" w:hAnsi="Arial" w:cs="Arial"/>
          <w:color w:val="000000"/>
        </w:rPr>
        <w:t>email:</w:t>
      </w:r>
      <w:r w:rsidRPr="006847E6"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 w:rsidRPr="006847E6">
          <w:rPr>
            <w:rStyle w:val="Hyperlink"/>
            <w:rFonts w:ascii="Arial" w:hAnsi="Arial" w:cs="Arial"/>
          </w:rPr>
          <w:t>taramandahy@gmail.com</w:t>
        </w:r>
      </w:hyperlink>
    </w:p>
    <w:p w:rsidR="00750AA0" w:rsidRPr="006847E6" w:rsidRDefault="00750AA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77D1" w:rsidRPr="006847E6" w:rsidRDefault="000277D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0AA0" w:rsidRPr="006847E6" w:rsidRDefault="00750AA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0AA0" w:rsidRPr="006847E6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D1"/>
    <w:rsid w:val="000277D1"/>
    <w:rsid w:val="001D7880"/>
    <w:rsid w:val="00214F54"/>
    <w:rsid w:val="004E2700"/>
    <w:rsid w:val="00603717"/>
    <w:rsid w:val="006847E6"/>
    <w:rsid w:val="006A3C1C"/>
    <w:rsid w:val="00750AA0"/>
    <w:rsid w:val="009500FE"/>
    <w:rsid w:val="009E0648"/>
    <w:rsid w:val="00AA6A7D"/>
    <w:rsid w:val="00BC2532"/>
    <w:rsid w:val="00BE5B7D"/>
    <w:rsid w:val="00BF3585"/>
    <w:rsid w:val="00C83413"/>
    <w:rsid w:val="00E94019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4468786msonormal">
    <w:name w:val="yiv714468786msonormal"/>
    <w:basedOn w:val="Normal"/>
    <w:rsid w:val="0075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50AA0"/>
  </w:style>
  <w:style w:type="character" w:styleId="Hyperlink">
    <w:name w:val="Hyperlink"/>
    <w:basedOn w:val="Fontepargpadro"/>
    <w:uiPriority w:val="99"/>
    <w:semiHidden/>
    <w:unhideWhenUsed/>
    <w:rsid w:val="00750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4468786msonormal">
    <w:name w:val="yiv714468786msonormal"/>
    <w:basedOn w:val="Normal"/>
    <w:rsid w:val="0075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50AA0"/>
  </w:style>
  <w:style w:type="character" w:styleId="Hyperlink">
    <w:name w:val="Hyperlink"/>
    <w:basedOn w:val="Fontepargpadro"/>
    <w:uiPriority w:val="99"/>
    <w:semiHidden/>
    <w:unhideWhenUsed/>
    <w:rsid w:val="00750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.mc1209.mail.yahoo.com/mc/compose?to=taramandahy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98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5</cp:revision>
  <dcterms:created xsi:type="dcterms:W3CDTF">2012-09-19T15:05:00Z</dcterms:created>
  <dcterms:modified xsi:type="dcterms:W3CDTF">2012-09-19T16:42:00Z</dcterms:modified>
</cp:coreProperties>
</file>