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BA" w:rsidRDefault="008E15BA" w:rsidP="006D6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35D">
        <w:rPr>
          <w:rFonts w:ascii="Arial" w:hAnsi="Arial" w:cs="Arial"/>
          <w:sz w:val="24"/>
          <w:szCs w:val="24"/>
        </w:rPr>
        <w:t>Maquiné</w:t>
      </w:r>
    </w:p>
    <w:p w:rsidR="00B342F7" w:rsidRPr="002A435D" w:rsidRDefault="00B342F7" w:rsidP="006D6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D13" w:rsidRPr="00B342F7" w:rsidRDefault="008E15BA" w:rsidP="006D6D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342F7">
        <w:rPr>
          <w:rFonts w:ascii="Arial" w:hAnsi="Arial" w:cs="Arial"/>
          <w:b/>
          <w:sz w:val="24"/>
          <w:szCs w:val="24"/>
        </w:rPr>
        <w:t>Treinamento de socorro e resgate prossegue em 2013</w:t>
      </w:r>
    </w:p>
    <w:p w:rsidR="008E15BA" w:rsidRPr="002A435D" w:rsidRDefault="008E15BA" w:rsidP="006D6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77FD" w:rsidRPr="002A435D" w:rsidRDefault="00B342F7" w:rsidP="00B342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treinamento do </w:t>
      </w:r>
      <w:r w:rsidRPr="00B342F7">
        <w:rPr>
          <w:rFonts w:ascii="Arial" w:hAnsi="Arial" w:cs="Arial"/>
          <w:sz w:val="24"/>
          <w:szCs w:val="24"/>
        </w:rPr>
        <w:t>Grupo Voluntário de Busca</w:t>
      </w:r>
      <w:r>
        <w:rPr>
          <w:rFonts w:ascii="Arial" w:hAnsi="Arial" w:cs="Arial"/>
          <w:sz w:val="24"/>
          <w:szCs w:val="24"/>
        </w:rPr>
        <w:t xml:space="preserve"> e Salvamento (GVBS) de Maquiné</w:t>
      </w:r>
      <w:r w:rsidR="00BB2042" w:rsidRPr="002A435D">
        <w:rPr>
          <w:rFonts w:ascii="Arial" w:hAnsi="Arial" w:cs="Arial"/>
          <w:sz w:val="24"/>
          <w:szCs w:val="24"/>
        </w:rPr>
        <w:t xml:space="preserve"> </w:t>
      </w:r>
      <w:r w:rsidR="008E15BA" w:rsidRPr="002A435D">
        <w:rPr>
          <w:rFonts w:ascii="Arial" w:hAnsi="Arial" w:cs="Arial"/>
          <w:sz w:val="24"/>
          <w:szCs w:val="24"/>
        </w:rPr>
        <w:t>terá continuidade em 2013. A Ação Nascente Maquiné programou uma série de eventos para este ano, começando em 26 de janeiro. “</w:t>
      </w:r>
      <w:r w:rsidR="009477FD" w:rsidRPr="002A435D">
        <w:rPr>
          <w:rFonts w:ascii="Arial" w:eastAsia="Times New Roman" w:hAnsi="Arial" w:cs="Arial"/>
          <w:sz w:val="24"/>
          <w:szCs w:val="24"/>
        </w:rPr>
        <w:t>Vamos dar sequencia aos nossos encontros, com aprendizados teóricos e práticos</w:t>
      </w:r>
      <w:r w:rsidR="008E15BA" w:rsidRPr="002A435D">
        <w:rPr>
          <w:rFonts w:ascii="Arial" w:eastAsia="Times New Roman" w:hAnsi="Arial" w:cs="Arial"/>
          <w:sz w:val="24"/>
          <w:szCs w:val="24"/>
        </w:rPr>
        <w:t>”, confirmou o coordenador das atividades, ecólogo Dilton de Castro</w:t>
      </w:r>
      <w:r w:rsidR="009477FD" w:rsidRPr="002A435D">
        <w:rPr>
          <w:rFonts w:ascii="Arial" w:eastAsia="Times New Roman" w:hAnsi="Arial" w:cs="Arial"/>
          <w:sz w:val="24"/>
          <w:szCs w:val="24"/>
        </w:rPr>
        <w:t xml:space="preserve">. </w:t>
      </w:r>
      <w:r w:rsidR="00BB2042" w:rsidRPr="002A435D">
        <w:rPr>
          <w:rFonts w:ascii="Arial" w:eastAsia="Times New Roman" w:hAnsi="Arial" w:cs="Arial"/>
          <w:sz w:val="24"/>
          <w:szCs w:val="24"/>
        </w:rPr>
        <w:t>Neste dia, prosseguirá a</w:t>
      </w:r>
      <w:r w:rsidR="009477FD" w:rsidRPr="002A435D">
        <w:rPr>
          <w:rFonts w:ascii="Arial" w:eastAsia="Times New Roman" w:hAnsi="Arial" w:cs="Arial"/>
          <w:sz w:val="24"/>
          <w:szCs w:val="24"/>
        </w:rPr>
        <w:t xml:space="preserve"> capacitação em radiocomunicação e </w:t>
      </w:r>
      <w:r w:rsidR="002A435D" w:rsidRPr="002A435D">
        <w:rPr>
          <w:rFonts w:ascii="Arial" w:eastAsia="Times New Roman" w:hAnsi="Arial" w:cs="Arial"/>
          <w:sz w:val="24"/>
          <w:szCs w:val="24"/>
        </w:rPr>
        <w:t xml:space="preserve">a </w:t>
      </w:r>
      <w:r w:rsidR="009477FD" w:rsidRPr="002A435D">
        <w:rPr>
          <w:rFonts w:ascii="Arial" w:eastAsia="Times New Roman" w:hAnsi="Arial" w:cs="Arial"/>
          <w:sz w:val="24"/>
          <w:szCs w:val="24"/>
        </w:rPr>
        <w:t>prepara</w:t>
      </w:r>
      <w:r w:rsidR="002A435D" w:rsidRPr="002A435D">
        <w:rPr>
          <w:rFonts w:ascii="Arial" w:eastAsia="Times New Roman" w:hAnsi="Arial" w:cs="Arial"/>
          <w:sz w:val="24"/>
          <w:szCs w:val="24"/>
        </w:rPr>
        <w:t>ção</w:t>
      </w:r>
      <w:r w:rsidR="009477FD" w:rsidRPr="002A435D">
        <w:rPr>
          <w:rFonts w:ascii="Arial" w:eastAsia="Times New Roman" w:hAnsi="Arial" w:cs="Arial"/>
          <w:sz w:val="24"/>
          <w:szCs w:val="24"/>
        </w:rPr>
        <w:t xml:space="preserve"> para a prova de habilitação</w:t>
      </w:r>
      <w:r w:rsidR="002A435D" w:rsidRPr="002A435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para operar equipamentos de radioamador</w:t>
      </w:r>
      <w:r w:rsidR="009477FD" w:rsidRPr="002A435D">
        <w:rPr>
          <w:rFonts w:ascii="Arial" w:eastAsia="Times New Roman" w:hAnsi="Arial" w:cs="Arial"/>
          <w:sz w:val="24"/>
          <w:szCs w:val="24"/>
        </w:rPr>
        <w:t xml:space="preserve">. </w:t>
      </w:r>
      <w:r w:rsidR="002A435D" w:rsidRPr="002A435D">
        <w:rPr>
          <w:rFonts w:ascii="Arial" w:eastAsia="Times New Roman" w:hAnsi="Arial" w:cs="Arial"/>
          <w:sz w:val="24"/>
          <w:szCs w:val="24"/>
        </w:rPr>
        <w:t>D</w:t>
      </w:r>
      <w:r w:rsidR="009477FD" w:rsidRPr="002A435D">
        <w:rPr>
          <w:rFonts w:ascii="Arial" w:eastAsia="Times New Roman" w:hAnsi="Arial" w:cs="Arial"/>
          <w:sz w:val="24"/>
          <w:szCs w:val="24"/>
        </w:rPr>
        <w:t xml:space="preserve">epois do almoço, </w:t>
      </w:r>
      <w:r w:rsidR="002A435D" w:rsidRPr="002A435D">
        <w:rPr>
          <w:rFonts w:ascii="Arial" w:eastAsia="Times New Roman" w:hAnsi="Arial" w:cs="Arial"/>
          <w:sz w:val="24"/>
          <w:szCs w:val="24"/>
        </w:rPr>
        <w:t xml:space="preserve">haverá a </w:t>
      </w:r>
      <w:r w:rsidR="009477FD" w:rsidRPr="002A435D">
        <w:rPr>
          <w:rFonts w:ascii="Arial" w:eastAsia="Times New Roman" w:hAnsi="Arial" w:cs="Arial"/>
          <w:sz w:val="24"/>
          <w:szCs w:val="24"/>
        </w:rPr>
        <w:t>prática para aplicar e desenvolver</w:t>
      </w:r>
      <w:r w:rsidR="002A435D" w:rsidRPr="002A435D">
        <w:rPr>
          <w:rFonts w:ascii="Arial" w:eastAsia="Times New Roman" w:hAnsi="Arial" w:cs="Arial"/>
          <w:sz w:val="24"/>
          <w:szCs w:val="24"/>
        </w:rPr>
        <w:t xml:space="preserve"> </w:t>
      </w:r>
      <w:r w:rsidR="009477FD" w:rsidRPr="002A435D">
        <w:rPr>
          <w:rFonts w:ascii="Arial" w:eastAsia="Times New Roman" w:hAnsi="Arial" w:cs="Arial"/>
          <w:sz w:val="24"/>
          <w:szCs w:val="24"/>
        </w:rPr>
        <w:t xml:space="preserve">as habilidades com mapas, bússola, </w:t>
      </w:r>
      <w:r w:rsidR="002A435D" w:rsidRPr="002A435D">
        <w:rPr>
          <w:rFonts w:ascii="Arial" w:eastAsia="Times New Roman" w:hAnsi="Arial" w:cs="Arial"/>
          <w:sz w:val="24"/>
          <w:szCs w:val="24"/>
        </w:rPr>
        <w:t>GPS</w:t>
      </w:r>
      <w:r w:rsidR="009477FD" w:rsidRPr="002A435D">
        <w:rPr>
          <w:rFonts w:ascii="Arial" w:eastAsia="Times New Roman" w:hAnsi="Arial" w:cs="Arial"/>
          <w:sz w:val="24"/>
          <w:szCs w:val="24"/>
        </w:rPr>
        <w:t>, primeiros socorros e comunicação.</w:t>
      </w:r>
    </w:p>
    <w:p w:rsidR="006D6D13" w:rsidRPr="002A435D" w:rsidRDefault="006D6D13" w:rsidP="006D6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D13" w:rsidRPr="002A435D" w:rsidRDefault="002A435D" w:rsidP="006D6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35D">
        <w:rPr>
          <w:rFonts w:ascii="Arial" w:hAnsi="Arial" w:cs="Arial"/>
          <w:bCs/>
          <w:color w:val="000000"/>
          <w:sz w:val="24"/>
          <w:szCs w:val="24"/>
        </w:rPr>
        <w:t>A</w:t>
      </w:r>
      <w:r w:rsidR="006D6D13" w:rsidRPr="002A435D">
        <w:rPr>
          <w:rFonts w:ascii="Arial" w:hAnsi="Arial" w:cs="Arial"/>
          <w:bCs/>
          <w:color w:val="000000"/>
          <w:sz w:val="24"/>
          <w:szCs w:val="24"/>
        </w:rPr>
        <w:t xml:space="preserve"> proposta é formar </w:t>
      </w:r>
      <w:r w:rsidR="00B342F7">
        <w:rPr>
          <w:rFonts w:ascii="Arial" w:hAnsi="Arial" w:cs="Arial"/>
          <w:bCs/>
          <w:color w:val="000000"/>
          <w:sz w:val="24"/>
          <w:szCs w:val="24"/>
        </w:rPr>
        <w:t xml:space="preserve">e fortalecer </w:t>
      </w:r>
      <w:r w:rsidR="006D6D13" w:rsidRPr="002A435D">
        <w:rPr>
          <w:rFonts w:ascii="Arial" w:hAnsi="Arial" w:cs="Arial"/>
          <w:bCs/>
          <w:color w:val="000000"/>
          <w:sz w:val="24"/>
          <w:szCs w:val="24"/>
        </w:rPr>
        <w:t xml:space="preserve">a rede de </w:t>
      </w:r>
      <w:proofErr w:type="spellStart"/>
      <w:r w:rsidR="006D6D13" w:rsidRPr="002A435D">
        <w:rPr>
          <w:rFonts w:ascii="Arial" w:hAnsi="Arial" w:cs="Arial"/>
          <w:bCs/>
          <w:color w:val="000000"/>
          <w:sz w:val="24"/>
          <w:szCs w:val="24"/>
        </w:rPr>
        <w:t>voluntários-socorristas</w:t>
      </w:r>
      <w:proofErr w:type="spellEnd"/>
      <w:r w:rsidR="006D6D13" w:rsidRPr="002A435D">
        <w:rPr>
          <w:rFonts w:ascii="Arial" w:hAnsi="Arial" w:cs="Arial"/>
          <w:bCs/>
          <w:color w:val="000000"/>
          <w:sz w:val="24"/>
          <w:szCs w:val="24"/>
        </w:rPr>
        <w:t xml:space="preserve"> em Maquiné, com </w:t>
      </w:r>
      <w:r w:rsidR="006D6D13" w:rsidRPr="002A435D">
        <w:rPr>
          <w:rFonts w:ascii="Arial" w:hAnsi="Arial" w:cs="Arial"/>
          <w:color w:val="000000"/>
          <w:sz w:val="24"/>
          <w:szCs w:val="24"/>
        </w:rPr>
        <w:t>o mapeamento de pontos de apoios e planos de socorro e resgate no município, incluindo habilitação em</w:t>
      </w:r>
      <w:r w:rsidR="006D6D13" w:rsidRPr="002A435D">
        <w:rPr>
          <w:rFonts w:ascii="Arial" w:hAnsi="Arial" w:cs="Arial"/>
          <w:bCs/>
          <w:color w:val="000000"/>
          <w:sz w:val="24"/>
          <w:szCs w:val="24"/>
        </w:rPr>
        <w:t xml:space="preserve"> radiocomunicação que possibilitará contatos com a Defesa Civil, em casos de emergências. Isso dará também mais segurança aos turistas que circulam na região.</w:t>
      </w:r>
    </w:p>
    <w:p w:rsidR="006D6D13" w:rsidRPr="002A435D" w:rsidRDefault="006D6D13" w:rsidP="006D6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D13" w:rsidRPr="002A435D" w:rsidRDefault="002A435D" w:rsidP="006D6D13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A435D">
        <w:rPr>
          <w:rFonts w:ascii="Arial" w:hAnsi="Arial" w:cs="Arial"/>
          <w:color w:val="000000"/>
        </w:rPr>
        <w:t>A formação continuada é u</w:t>
      </w:r>
      <w:r w:rsidR="006D6D13" w:rsidRPr="002A435D">
        <w:rPr>
          <w:rFonts w:ascii="Arial" w:hAnsi="Arial" w:cs="Arial"/>
          <w:color w:val="000000"/>
        </w:rPr>
        <w:t xml:space="preserve">ma das ações do projeto Taramandahy, executado pela ANAMA, com o patrocínio da Petrobras, através do Programa Petrobras Ambiental. Além de promover a capacitação da comunidade, </w:t>
      </w:r>
      <w:r w:rsidR="00B342F7">
        <w:rPr>
          <w:rFonts w:ascii="Arial" w:hAnsi="Arial" w:cs="Arial"/>
          <w:color w:val="000000"/>
        </w:rPr>
        <w:t xml:space="preserve">por profissionais capacitados, </w:t>
      </w:r>
      <w:r w:rsidR="006D6D13" w:rsidRPr="002A435D">
        <w:rPr>
          <w:rFonts w:ascii="Arial" w:hAnsi="Arial" w:cs="Arial"/>
          <w:color w:val="000000"/>
        </w:rPr>
        <w:t>o projeto compr</w:t>
      </w:r>
      <w:r w:rsidRPr="002A435D">
        <w:rPr>
          <w:rFonts w:ascii="Arial" w:hAnsi="Arial" w:cs="Arial"/>
          <w:color w:val="000000"/>
        </w:rPr>
        <w:t>ou</w:t>
      </w:r>
      <w:r w:rsidR="006D6D13" w:rsidRPr="002A435D">
        <w:rPr>
          <w:rFonts w:ascii="Arial" w:hAnsi="Arial" w:cs="Arial"/>
          <w:color w:val="000000"/>
        </w:rPr>
        <w:t xml:space="preserve"> kits de primeiros socorros e equipamentos de radioamador para</w:t>
      </w:r>
      <w:r w:rsidRPr="002A435D">
        <w:rPr>
          <w:rFonts w:ascii="Arial" w:hAnsi="Arial" w:cs="Arial"/>
          <w:color w:val="000000"/>
        </w:rPr>
        <w:t xml:space="preserve"> </w:t>
      </w:r>
      <w:r w:rsidR="006D6D13" w:rsidRPr="002A435D">
        <w:rPr>
          <w:rFonts w:ascii="Arial" w:hAnsi="Arial" w:cs="Arial"/>
          <w:color w:val="000000"/>
        </w:rPr>
        <w:t>a estruturação do GVBS.</w:t>
      </w:r>
    </w:p>
    <w:p w:rsidR="006D6D13" w:rsidRPr="002A435D" w:rsidRDefault="006D6D13" w:rsidP="006D6D13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BB2042" w:rsidRPr="002A435D" w:rsidRDefault="00BB2042" w:rsidP="006D6D13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2A435D">
        <w:rPr>
          <w:rFonts w:ascii="Arial" w:hAnsi="Arial" w:cs="Arial"/>
          <w:b/>
          <w:bCs/>
          <w:color w:val="000000"/>
        </w:rPr>
        <w:t>Programação</w:t>
      </w:r>
    </w:p>
    <w:p w:rsidR="00BB2042" w:rsidRPr="002A435D" w:rsidRDefault="00BB2042" w:rsidP="006D6D13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</w:rPr>
      </w:pPr>
      <w:r w:rsidRPr="002A435D">
        <w:rPr>
          <w:rFonts w:ascii="Arial" w:hAnsi="Arial" w:cs="Arial"/>
        </w:rPr>
        <w:t>Data: 26 de janeiro - sábado</w:t>
      </w:r>
    </w:p>
    <w:p w:rsidR="00BB2042" w:rsidRPr="002A435D" w:rsidRDefault="00BB2042" w:rsidP="006D6D13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</w:rPr>
      </w:pPr>
      <w:r w:rsidRPr="002A435D">
        <w:rPr>
          <w:rFonts w:ascii="Arial" w:hAnsi="Arial" w:cs="Arial"/>
        </w:rPr>
        <w:t xml:space="preserve">Horário: 8h30. </w:t>
      </w:r>
    </w:p>
    <w:p w:rsidR="00BB2042" w:rsidRPr="002A435D" w:rsidRDefault="00BB2042" w:rsidP="006D6D13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2A435D">
        <w:rPr>
          <w:rFonts w:ascii="Arial" w:hAnsi="Arial" w:cs="Arial"/>
        </w:rPr>
        <w:t>Local: escritório do projeto Taramandahy (Av. Gal Osório, 318 – próximo à rodoviária de Maquiné</w:t>
      </w:r>
      <w:proofErr w:type="gramStart"/>
      <w:r w:rsidRPr="002A435D">
        <w:rPr>
          <w:rFonts w:ascii="Arial" w:hAnsi="Arial" w:cs="Arial"/>
        </w:rPr>
        <w:t>)</w:t>
      </w:r>
      <w:proofErr w:type="gramEnd"/>
    </w:p>
    <w:p w:rsidR="006D6D13" w:rsidRPr="002A435D" w:rsidRDefault="00BB2042" w:rsidP="006D6D13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A435D">
        <w:rPr>
          <w:rFonts w:ascii="Arial" w:hAnsi="Arial" w:cs="Arial"/>
          <w:color w:val="000000"/>
        </w:rPr>
        <w:t>I</w:t>
      </w:r>
      <w:r w:rsidR="006D6D13" w:rsidRPr="002A435D">
        <w:rPr>
          <w:rFonts w:ascii="Arial" w:hAnsi="Arial" w:cs="Arial"/>
          <w:color w:val="000000"/>
        </w:rPr>
        <w:t xml:space="preserve">nformações pelo fone: </w:t>
      </w:r>
      <w:proofErr w:type="gramStart"/>
      <w:r w:rsidR="006D6D13" w:rsidRPr="002A435D">
        <w:rPr>
          <w:rFonts w:ascii="Arial" w:hAnsi="Arial" w:cs="Arial"/>
          <w:color w:val="000000"/>
        </w:rPr>
        <w:t>51-3628.</w:t>
      </w:r>
      <w:proofErr w:type="gramEnd"/>
      <w:r w:rsidR="006D6D13" w:rsidRPr="002A435D">
        <w:rPr>
          <w:rFonts w:ascii="Arial" w:hAnsi="Arial" w:cs="Arial"/>
          <w:color w:val="000000"/>
        </w:rPr>
        <w:t>1018</w:t>
      </w:r>
    </w:p>
    <w:p w:rsidR="006D6D13" w:rsidRPr="002A435D" w:rsidRDefault="006D6D13" w:rsidP="006D6D13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2A435D">
        <w:rPr>
          <w:rFonts w:ascii="Arial" w:hAnsi="Arial" w:cs="Arial"/>
          <w:color w:val="000000"/>
        </w:rPr>
        <w:t>e</w:t>
      </w:r>
      <w:r w:rsidR="00BB2042" w:rsidRPr="002A435D">
        <w:rPr>
          <w:rFonts w:ascii="Arial" w:hAnsi="Arial" w:cs="Arial"/>
          <w:color w:val="000000"/>
        </w:rPr>
        <w:t>-</w:t>
      </w:r>
      <w:r w:rsidRPr="002A435D">
        <w:rPr>
          <w:rFonts w:ascii="Arial" w:hAnsi="Arial" w:cs="Arial"/>
          <w:color w:val="000000"/>
        </w:rPr>
        <w:t>mail</w:t>
      </w:r>
      <w:proofErr w:type="gramEnd"/>
      <w:r w:rsidRPr="002A435D">
        <w:rPr>
          <w:rFonts w:ascii="Arial" w:hAnsi="Arial" w:cs="Arial"/>
          <w:color w:val="000000"/>
        </w:rPr>
        <w:t>:</w:t>
      </w:r>
      <w:r w:rsidRPr="002A435D">
        <w:rPr>
          <w:rStyle w:val="apple-converted-space"/>
          <w:rFonts w:ascii="Arial" w:hAnsi="Arial" w:cs="Arial"/>
          <w:color w:val="000000"/>
        </w:rPr>
        <w:t> </w:t>
      </w:r>
      <w:hyperlink r:id="rId4" w:tgtFrame="_blank" w:history="1">
        <w:r w:rsidRPr="002A435D">
          <w:rPr>
            <w:rStyle w:val="Hyperlink"/>
            <w:rFonts w:ascii="Arial" w:hAnsi="Arial" w:cs="Arial"/>
          </w:rPr>
          <w:t>taramandahy@gmail.com</w:t>
        </w:r>
      </w:hyperlink>
    </w:p>
    <w:p w:rsidR="004E2700" w:rsidRPr="002A435D" w:rsidRDefault="004E270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D13" w:rsidRPr="002A435D" w:rsidRDefault="006D6D1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35D">
        <w:rPr>
          <w:rFonts w:ascii="Arial" w:hAnsi="Arial" w:cs="Arial"/>
        </w:rPr>
        <w:t xml:space="preserve"> </w:t>
      </w:r>
    </w:p>
    <w:p w:rsidR="00BB2042" w:rsidRPr="002A435D" w:rsidRDefault="00BB20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B2042" w:rsidRPr="002A435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D6D13"/>
    <w:rsid w:val="0020232B"/>
    <w:rsid w:val="002A435D"/>
    <w:rsid w:val="004E2700"/>
    <w:rsid w:val="006D6D13"/>
    <w:rsid w:val="008E15BA"/>
    <w:rsid w:val="009477FD"/>
    <w:rsid w:val="009D5209"/>
    <w:rsid w:val="00AA6A7D"/>
    <w:rsid w:val="00B342F7"/>
    <w:rsid w:val="00BB2042"/>
    <w:rsid w:val="00E15957"/>
    <w:rsid w:val="00F0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714468786msonormal">
    <w:name w:val="yiv714468786msonormal"/>
    <w:basedOn w:val="Normal"/>
    <w:rsid w:val="006D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D6D13"/>
  </w:style>
  <w:style w:type="character" w:styleId="Hyperlink">
    <w:name w:val="Hyperlink"/>
    <w:basedOn w:val="Fontepargpadro"/>
    <w:uiPriority w:val="99"/>
    <w:semiHidden/>
    <w:unhideWhenUsed/>
    <w:rsid w:val="006D6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r.mc1209.mail.yahoo.com/mc/compose?to=taramandahy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26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dcterms:created xsi:type="dcterms:W3CDTF">2013-01-16T15:55:00Z</dcterms:created>
  <dcterms:modified xsi:type="dcterms:W3CDTF">2013-01-16T16:43:00Z</dcterms:modified>
</cp:coreProperties>
</file>