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D4" w:rsidRDefault="00A629D4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29D4" w:rsidRPr="00A629D4" w:rsidRDefault="00A629D4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29D4">
        <w:rPr>
          <w:rFonts w:ascii="Arial" w:hAnsi="Arial" w:cs="Arial"/>
          <w:b/>
          <w:sz w:val="24"/>
          <w:szCs w:val="24"/>
        </w:rPr>
        <w:t>Remadores descem o Rio Tramandaí</w:t>
      </w:r>
    </w:p>
    <w:p w:rsidR="00A629D4" w:rsidRDefault="00A629D4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DD9" w:rsidRDefault="00AF2CB6" w:rsidP="008F7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</w:t>
      </w:r>
      <w:r w:rsidR="008F7DD9">
        <w:rPr>
          <w:rFonts w:ascii="Arial" w:hAnsi="Arial" w:cs="Arial"/>
          <w:sz w:val="24"/>
          <w:szCs w:val="24"/>
        </w:rPr>
        <w:t xml:space="preserve">vento náutico reuniu cerca de 30 pessoas, </w:t>
      </w:r>
      <w:r w:rsidR="00C20B4E">
        <w:rPr>
          <w:rFonts w:ascii="Arial" w:hAnsi="Arial" w:cs="Arial"/>
          <w:sz w:val="24"/>
          <w:szCs w:val="24"/>
        </w:rPr>
        <w:t xml:space="preserve">dos 13 aos 62 anos de idade, </w:t>
      </w:r>
      <w:r w:rsidR="008F7DD9">
        <w:rPr>
          <w:rFonts w:ascii="Arial" w:hAnsi="Arial" w:cs="Arial"/>
          <w:sz w:val="24"/>
          <w:szCs w:val="24"/>
        </w:rPr>
        <w:t xml:space="preserve">entre aventureiros, esportistas e amantes da natureza para percorrerem o rio Tramandaí. A canoagem ecoturística de caráter contemplativo e educativo que aconteceu no dia 16 de abril, é uma ação </w:t>
      </w:r>
      <w:r w:rsidR="002E3E07">
        <w:rPr>
          <w:rFonts w:ascii="Arial" w:hAnsi="Arial" w:cs="Arial"/>
          <w:sz w:val="24"/>
          <w:szCs w:val="24"/>
        </w:rPr>
        <w:t>de educação ambiental do</w:t>
      </w:r>
      <w:r w:rsidR="008F7DD9">
        <w:rPr>
          <w:rFonts w:ascii="Arial" w:hAnsi="Arial" w:cs="Arial"/>
          <w:sz w:val="24"/>
          <w:szCs w:val="24"/>
        </w:rPr>
        <w:t xml:space="preserve"> projeto </w:t>
      </w:r>
      <w:r w:rsidR="008F7DD9" w:rsidRPr="00C20B4E">
        <w:rPr>
          <w:rFonts w:ascii="Arial" w:hAnsi="Arial" w:cs="Arial"/>
          <w:i/>
          <w:sz w:val="24"/>
          <w:szCs w:val="24"/>
        </w:rPr>
        <w:t>Taramandahy: gestão integrada dos recursos hídricos da bacia do rio Tramandaí</w:t>
      </w:r>
      <w:r w:rsidR="008F7DD9">
        <w:rPr>
          <w:rFonts w:ascii="Arial" w:hAnsi="Arial" w:cs="Arial"/>
          <w:sz w:val="24"/>
          <w:szCs w:val="24"/>
        </w:rPr>
        <w:t xml:space="preserve">, realizado pela Ong ANAMA e </w:t>
      </w:r>
      <w:r w:rsidR="00C20B4E">
        <w:rPr>
          <w:rFonts w:ascii="Arial" w:hAnsi="Arial" w:cs="Arial"/>
          <w:sz w:val="24"/>
          <w:szCs w:val="24"/>
        </w:rPr>
        <w:t xml:space="preserve">com o </w:t>
      </w:r>
      <w:r w:rsidR="008F7DD9">
        <w:rPr>
          <w:rFonts w:ascii="Arial" w:hAnsi="Arial" w:cs="Arial"/>
          <w:sz w:val="24"/>
          <w:szCs w:val="24"/>
        </w:rPr>
        <w:t>patrocínio da Petrobras, através do Programa Petrobras Ambiental.</w:t>
      </w:r>
    </w:p>
    <w:p w:rsidR="002E3E07" w:rsidRDefault="002E3E07" w:rsidP="008F7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E07" w:rsidRDefault="001F0B30" w:rsidP="008F7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B30">
        <w:rPr>
          <w:rFonts w:ascii="Arial" w:hAnsi="Arial" w:cs="Arial"/>
          <w:b/>
          <w:sz w:val="24"/>
          <w:szCs w:val="24"/>
        </w:rPr>
        <w:t xml:space="preserve">Educação hídrica - </w:t>
      </w:r>
      <w:r w:rsidR="002E3E07">
        <w:rPr>
          <w:rFonts w:ascii="Arial" w:hAnsi="Arial" w:cs="Arial"/>
          <w:sz w:val="24"/>
          <w:szCs w:val="24"/>
        </w:rPr>
        <w:t xml:space="preserve">De acordo com o coordenador do projeto, Dilton de Castro, a </w:t>
      </w:r>
      <w:r w:rsidR="002E3E07" w:rsidRPr="002E3E07">
        <w:rPr>
          <w:rFonts w:ascii="Arial" w:hAnsi="Arial" w:cs="Arial"/>
          <w:sz w:val="24"/>
          <w:szCs w:val="24"/>
        </w:rPr>
        <w:t xml:space="preserve">atividade </w:t>
      </w:r>
      <w:r w:rsidR="002E3E07">
        <w:rPr>
          <w:rFonts w:ascii="Arial" w:hAnsi="Arial" w:cs="Arial"/>
          <w:sz w:val="24"/>
          <w:szCs w:val="24"/>
        </w:rPr>
        <w:t>pretende</w:t>
      </w:r>
      <w:r w:rsidR="002E3E07" w:rsidRPr="002E3E07">
        <w:rPr>
          <w:rFonts w:ascii="Arial" w:hAnsi="Arial" w:cs="Arial"/>
          <w:sz w:val="24"/>
          <w:szCs w:val="24"/>
        </w:rPr>
        <w:t xml:space="preserve"> chamar a atenç</w:t>
      </w:r>
      <w:r w:rsidR="002E3E07">
        <w:rPr>
          <w:rFonts w:ascii="Arial" w:hAnsi="Arial" w:cs="Arial"/>
          <w:sz w:val="24"/>
          <w:szCs w:val="24"/>
        </w:rPr>
        <w:t>ã</w:t>
      </w:r>
      <w:r w:rsidR="002E3E07" w:rsidRPr="002E3E07">
        <w:rPr>
          <w:rFonts w:ascii="Arial" w:hAnsi="Arial" w:cs="Arial"/>
          <w:sz w:val="24"/>
          <w:szCs w:val="24"/>
        </w:rPr>
        <w:t>o e se</w:t>
      </w:r>
      <w:r w:rsidR="002E3E07">
        <w:rPr>
          <w:rFonts w:ascii="Arial" w:hAnsi="Arial" w:cs="Arial"/>
          <w:sz w:val="24"/>
          <w:szCs w:val="24"/>
        </w:rPr>
        <w:t>nsibilizar a população sobre a importância</w:t>
      </w:r>
      <w:r w:rsidR="002E3E07" w:rsidRPr="002E3E07">
        <w:rPr>
          <w:rFonts w:ascii="Arial" w:hAnsi="Arial" w:cs="Arial"/>
          <w:sz w:val="24"/>
          <w:szCs w:val="24"/>
        </w:rPr>
        <w:t xml:space="preserve"> </w:t>
      </w:r>
      <w:r w:rsidR="002E3E07">
        <w:rPr>
          <w:rFonts w:ascii="Arial" w:hAnsi="Arial" w:cs="Arial"/>
          <w:sz w:val="24"/>
          <w:szCs w:val="24"/>
        </w:rPr>
        <w:t>d</w:t>
      </w:r>
      <w:r w:rsidR="002E3E07" w:rsidRPr="002E3E07">
        <w:rPr>
          <w:rFonts w:ascii="Arial" w:hAnsi="Arial" w:cs="Arial"/>
          <w:sz w:val="24"/>
          <w:szCs w:val="24"/>
        </w:rPr>
        <w:t>a água</w:t>
      </w:r>
      <w:r w:rsidR="002E3E07">
        <w:rPr>
          <w:rFonts w:ascii="Arial" w:hAnsi="Arial" w:cs="Arial"/>
          <w:sz w:val="24"/>
          <w:szCs w:val="24"/>
        </w:rPr>
        <w:t>: “que é um</w:t>
      </w:r>
      <w:r w:rsidR="002E3E07" w:rsidRPr="002E3E07">
        <w:rPr>
          <w:rFonts w:ascii="Arial" w:hAnsi="Arial" w:cs="Arial"/>
          <w:sz w:val="24"/>
          <w:szCs w:val="24"/>
        </w:rPr>
        <w:t xml:space="preserve"> bem coletivo e com sua qualidade e quantidade ameaçada pela falta de saneamento, pelo uso de agrotóxico e pela disposição inadequada de resíduos sólidos</w:t>
      </w:r>
      <w:r w:rsidR="002E3E07">
        <w:rPr>
          <w:rFonts w:ascii="Arial" w:hAnsi="Arial" w:cs="Arial"/>
          <w:sz w:val="24"/>
          <w:szCs w:val="24"/>
        </w:rPr>
        <w:t>”</w:t>
      </w:r>
      <w:r w:rsidR="002E3E07" w:rsidRPr="002E3E07">
        <w:rPr>
          <w:rFonts w:ascii="Arial" w:hAnsi="Arial" w:cs="Arial"/>
          <w:sz w:val="24"/>
          <w:szCs w:val="24"/>
        </w:rPr>
        <w:t xml:space="preserve">. </w:t>
      </w:r>
      <w:r w:rsidR="002E3E07">
        <w:rPr>
          <w:rFonts w:ascii="Arial" w:hAnsi="Arial" w:cs="Arial"/>
          <w:sz w:val="24"/>
          <w:szCs w:val="24"/>
        </w:rPr>
        <w:t>A cai</w:t>
      </w:r>
      <w:r w:rsidR="006A14BD">
        <w:rPr>
          <w:rFonts w:ascii="Arial" w:hAnsi="Arial" w:cs="Arial"/>
          <w:sz w:val="24"/>
          <w:szCs w:val="24"/>
        </w:rPr>
        <w:t>a</w:t>
      </w:r>
      <w:r w:rsidR="002E3E07">
        <w:rPr>
          <w:rFonts w:ascii="Arial" w:hAnsi="Arial" w:cs="Arial"/>
          <w:sz w:val="24"/>
          <w:szCs w:val="24"/>
        </w:rPr>
        <w:t>cada f</w:t>
      </w:r>
      <w:r w:rsidR="002E3E07" w:rsidRPr="002E3E07">
        <w:rPr>
          <w:rFonts w:ascii="Arial" w:hAnsi="Arial" w:cs="Arial"/>
          <w:sz w:val="24"/>
          <w:szCs w:val="24"/>
        </w:rPr>
        <w:t xml:space="preserve">az parte de um conjunto de ações de educação ambiental, as quais também </w:t>
      </w:r>
      <w:r w:rsidR="002E3E07">
        <w:rPr>
          <w:rFonts w:ascii="Arial" w:hAnsi="Arial" w:cs="Arial"/>
          <w:sz w:val="24"/>
          <w:szCs w:val="24"/>
        </w:rPr>
        <w:t xml:space="preserve">irão </w:t>
      </w:r>
      <w:r w:rsidR="002E3E07" w:rsidRPr="002E3E07">
        <w:rPr>
          <w:rFonts w:ascii="Arial" w:hAnsi="Arial" w:cs="Arial"/>
          <w:sz w:val="24"/>
          <w:szCs w:val="24"/>
        </w:rPr>
        <w:t>focar nos multiplicadores e formadores de opiniões, como os professores e membros do Comitê do Tramandaí.</w:t>
      </w:r>
    </w:p>
    <w:p w:rsidR="001F0B30" w:rsidRDefault="001F0B30" w:rsidP="008F7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B30" w:rsidRDefault="001F0B30" w:rsidP="001F0B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os participantes, estavam os estudantes de biologia marinha do Ceclimar/UFRGS, além do experiente Grupo de Canoagem de Osório, que desde 2006, se reúnem mensalmente para remar pelos rios e lagoas do litoral norte. “Já remamos 200 km desde Torres até a lagoa da Porteira em Quintão, durante cinco dias”, contou Márcio Pereira. </w:t>
      </w:r>
    </w:p>
    <w:p w:rsidR="003E4FBC" w:rsidRDefault="003E4FBC" w:rsidP="008F7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5546" w:rsidRDefault="002570B5" w:rsidP="008F7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70B5">
        <w:rPr>
          <w:rFonts w:ascii="Arial" w:hAnsi="Arial" w:cs="Arial"/>
          <w:b/>
          <w:sz w:val="24"/>
          <w:szCs w:val="24"/>
        </w:rPr>
        <w:t xml:space="preserve">Ambiente em foco - </w:t>
      </w:r>
      <w:r w:rsidR="003A5546">
        <w:rPr>
          <w:rFonts w:ascii="Arial" w:hAnsi="Arial" w:cs="Arial"/>
          <w:sz w:val="24"/>
          <w:szCs w:val="24"/>
        </w:rPr>
        <w:t>Durante o trajeto, a equipe do projeto registrou algumas observações ambientais, como problemas de erosões nas margens do rio em alguns trechos, onde não havia vegetação ciliar. Também foi observad</w:t>
      </w:r>
      <w:r>
        <w:rPr>
          <w:rFonts w:ascii="Arial" w:hAnsi="Arial" w:cs="Arial"/>
          <w:sz w:val="24"/>
          <w:szCs w:val="24"/>
        </w:rPr>
        <w:t>a</w:t>
      </w:r>
      <w:r w:rsidR="003A5546">
        <w:rPr>
          <w:rFonts w:ascii="Arial" w:hAnsi="Arial" w:cs="Arial"/>
          <w:sz w:val="24"/>
          <w:szCs w:val="24"/>
        </w:rPr>
        <w:t xml:space="preserve"> a presença de aves </w:t>
      </w:r>
      <w:r>
        <w:rPr>
          <w:rFonts w:ascii="Arial" w:hAnsi="Arial" w:cs="Arial"/>
          <w:sz w:val="24"/>
          <w:szCs w:val="24"/>
        </w:rPr>
        <w:t>características da região, como o belo cardeal-do-banhado (</w:t>
      </w:r>
      <w:r>
        <w:rPr>
          <w:i/>
          <w:iCs/>
        </w:rPr>
        <w:t>Amblyramphus holosericeus)</w:t>
      </w:r>
      <w:r>
        <w:rPr>
          <w:rFonts w:ascii="Arial" w:hAnsi="Arial" w:cs="Arial"/>
          <w:sz w:val="24"/>
          <w:szCs w:val="24"/>
        </w:rPr>
        <w:t>, pássaro de</w:t>
      </w:r>
      <w:r w:rsidRPr="002570B5">
        <w:rPr>
          <w:rFonts w:ascii="Arial" w:hAnsi="Arial" w:cs="Arial"/>
          <w:sz w:val="24"/>
          <w:szCs w:val="24"/>
        </w:rPr>
        <w:t xml:space="preserve"> asas largas e cauda comprida</w:t>
      </w:r>
      <w:r>
        <w:rPr>
          <w:rFonts w:ascii="Arial" w:hAnsi="Arial" w:cs="Arial"/>
          <w:sz w:val="24"/>
          <w:szCs w:val="24"/>
        </w:rPr>
        <w:t>, n</w:t>
      </w:r>
      <w:r w:rsidRPr="002570B5">
        <w:rPr>
          <w:rFonts w:ascii="Arial" w:hAnsi="Arial" w:cs="Arial"/>
          <w:sz w:val="24"/>
          <w:szCs w:val="24"/>
        </w:rPr>
        <w:t>egro, cabeça</w:t>
      </w:r>
      <w:r>
        <w:rPr>
          <w:rFonts w:ascii="Arial" w:hAnsi="Arial" w:cs="Arial"/>
          <w:sz w:val="24"/>
          <w:szCs w:val="24"/>
        </w:rPr>
        <w:t xml:space="preserve"> e</w:t>
      </w:r>
      <w:r w:rsidRPr="002570B5">
        <w:rPr>
          <w:rFonts w:ascii="Arial" w:hAnsi="Arial" w:cs="Arial"/>
          <w:sz w:val="24"/>
          <w:szCs w:val="24"/>
        </w:rPr>
        <w:t xml:space="preserve"> peito </w:t>
      </w:r>
      <w:r>
        <w:rPr>
          <w:rFonts w:ascii="Arial" w:hAnsi="Arial" w:cs="Arial"/>
          <w:sz w:val="24"/>
          <w:szCs w:val="24"/>
        </w:rPr>
        <w:t xml:space="preserve">e pernas escarlates que costuma habitar </w:t>
      </w:r>
      <w:r w:rsidRPr="002570B5">
        <w:rPr>
          <w:rFonts w:ascii="Arial" w:hAnsi="Arial" w:cs="Arial"/>
          <w:sz w:val="24"/>
          <w:szCs w:val="24"/>
        </w:rPr>
        <w:t>juncais, beira de canais e rios</w:t>
      </w:r>
      <w:r>
        <w:rPr>
          <w:rFonts w:ascii="Arial" w:hAnsi="Arial" w:cs="Arial"/>
          <w:sz w:val="24"/>
          <w:szCs w:val="24"/>
        </w:rPr>
        <w:t>.</w:t>
      </w:r>
    </w:p>
    <w:p w:rsidR="003A5546" w:rsidRDefault="003A5546" w:rsidP="008F7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DD9" w:rsidRDefault="002570B5" w:rsidP="008F7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70B5">
        <w:rPr>
          <w:rFonts w:ascii="Arial" w:hAnsi="Arial" w:cs="Arial"/>
          <w:b/>
          <w:sz w:val="24"/>
          <w:szCs w:val="24"/>
        </w:rPr>
        <w:t xml:space="preserve">Trajeto - </w:t>
      </w:r>
      <w:r w:rsidR="008C1EE7">
        <w:rPr>
          <w:rFonts w:ascii="Arial" w:hAnsi="Arial" w:cs="Arial"/>
          <w:sz w:val="24"/>
          <w:szCs w:val="24"/>
        </w:rPr>
        <w:t xml:space="preserve">O ponto de partida da atividade foi sob a ponte na estrada do mar, onde os </w:t>
      </w:r>
      <w:r w:rsidR="00F508C0">
        <w:rPr>
          <w:rFonts w:ascii="Arial" w:hAnsi="Arial" w:cs="Arial"/>
          <w:sz w:val="24"/>
          <w:szCs w:val="24"/>
        </w:rPr>
        <w:t>remadores</w:t>
      </w:r>
      <w:r w:rsidR="008C1EE7">
        <w:rPr>
          <w:rFonts w:ascii="Arial" w:hAnsi="Arial" w:cs="Arial"/>
          <w:sz w:val="24"/>
          <w:szCs w:val="24"/>
        </w:rPr>
        <w:t xml:space="preserve"> percorreram 1</w:t>
      </w:r>
      <w:r w:rsidR="001A1C85">
        <w:rPr>
          <w:rFonts w:ascii="Arial" w:hAnsi="Arial" w:cs="Arial"/>
          <w:sz w:val="24"/>
          <w:szCs w:val="24"/>
        </w:rPr>
        <w:t>0</w:t>
      </w:r>
      <w:r w:rsidR="008C1EE7">
        <w:rPr>
          <w:rFonts w:ascii="Arial" w:hAnsi="Arial" w:cs="Arial"/>
          <w:sz w:val="24"/>
          <w:szCs w:val="24"/>
        </w:rPr>
        <w:t xml:space="preserve"> km até a marina em Imbé. Mesmo caindo uma forte chuva no meio do trajeto, não desanimou o grupo que com muita garra chegaram ao destino. “Foi fundamental o apoio dado pel</w:t>
      </w:r>
      <w:r w:rsidR="003E4FBC">
        <w:rPr>
          <w:rFonts w:ascii="Arial" w:hAnsi="Arial" w:cs="Arial"/>
          <w:sz w:val="24"/>
          <w:szCs w:val="24"/>
        </w:rPr>
        <w:t>o</w:t>
      </w:r>
      <w:r w:rsidR="008C1EE7">
        <w:rPr>
          <w:rFonts w:ascii="Arial" w:hAnsi="Arial" w:cs="Arial"/>
          <w:sz w:val="24"/>
          <w:szCs w:val="24"/>
        </w:rPr>
        <w:t xml:space="preserve">s </w:t>
      </w:r>
      <w:r w:rsidR="003E4FBC">
        <w:rPr>
          <w:rFonts w:ascii="Arial" w:hAnsi="Arial" w:cs="Arial"/>
          <w:sz w:val="24"/>
          <w:szCs w:val="24"/>
        </w:rPr>
        <w:t>barcos</w:t>
      </w:r>
      <w:r w:rsidR="008C1EE7">
        <w:rPr>
          <w:rFonts w:ascii="Arial" w:hAnsi="Arial" w:cs="Arial"/>
          <w:sz w:val="24"/>
          <w:szCs w:val="24"/>
        </w:rPr>
        <w:t xml:space="preserve"> do corpo de bombeiros, da mari</w:t>
      </w:r>
      <w:r w:rsidR="00560AD2">
        <w:rPr>
          <w:rFonts w:ascii="Arial" w:hAnsi="Arial" w:cs="Arial"/>
          <w:sz w:val="24"/>
          <w:szCs w:val="24"/>
        </w:rPr>
        <w:t>nha e da patrulha ambiental</w:t>
      </w:r>
      <w:r w:rsidR="008C1EE7">
        <w:rPr>
          <w:rFonts w:ascii="Arial" w:hAnsi="Arial" w:cs="Arial"/>
          <w:sz w:val="24"/>
          <w:szCs w:val="24"/>
        </w:rPr>
        <w:t>”,</w:t>
      </w:r>
      <w:r w:rsidR="003E4FBC">
        <w:rPr>
          <w:rFonts w:ascii="Arial" w:hAnsi="Arial" w:cs="Arial"/>
          <w:sz w:val="24"/>
          <w:szCs w:val="24"/>
        </w:rPr>
        <w:t xml:space="preserve"> </w:t>
      </w:r>
      <w:r w:rsidR="008C1EE7">
        <w:rPr>
          <w:rFonts w:ascii="Arial" w:hAnsi="Arial" w:cs="Arial"/>
          <w:sz w:val="24"/>
          <w:szCs w:val="24"/>
        </w:rPr>
        <w:t>avaliou o organizador da atividade, Tiago Corrêa.</w:t>
      </w:r>
    </w:p>
    <w:p w:rsidR="00C20B4E" w:rsidRDefault="00C20B4E" w:rsidP="008F7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B4E" w:rsidRDefault="00A17E06" w:rsidP="008F7D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remador de 62 anos de idade, Geraldo L. de Souza, do Tarumã Canoa</w:t>
      </w:r>
      <w:r w:rsidR="001A1C85">
        <w:rPr>
          <w:rFonts w:ascii="Arial" w:hAnsi="Arial" w:cs="Arial"/>
          <w:sz w:val="24"/>
          <w:szCs w:val="24"/>
        </w:rPr>
        <w:t xml:space="preserve"> Clube, de Viamão, gostou muito</w:t>
      </w:r>
      <w:r>
        <w:rPr>
          <w:rFonts w:ascii="Arial" w:hAnsi="Arial" w:cs="Arial"/>
          <w:sz w:val="24"/>
          <w:szCs w:val="24"/>
        </w:rPr>
        <w:t xml:space="preserve">, pois conseguiu </w:t>
      </w:r>
      <w:r w:rsidR="00AF2CB6">
        <w:rPr>
          <w:rFonts w:ascii="Arial" w:hAnsi="Arial" w:cs="Arial"/>
          <w:sz w:val="24"/>
          <w:szCs w:val="24"/>
        </w:rPr>
        <w:t>vencer</w:t>
      </w:r>
      <w:r>
        <w:rPr>
          <w:rFonts w:ascii="Arial" w:hAnsi="Arial" w:cs="Arial"/>
          <w:sz w:val="24"/>
          <w:szCs w:val="24"/>
        </w:rPr>
        <w:t xml:space="preserve"> o desafio. “Para mim, foi muito gratificante esta experiência. Podem contar comigo para o próximo evento”, afirmou.</w:t>
      </w:r>
    </w:p>
    <w:p w:rsidR="00F508C0" w:rsidRDefault="00F508C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2CB6" w:rsidRDefault="0042375C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Assessoria de Imprensa Anama</w:t>
      </w:r>
    </w:p>
    <w:p w:rsidR="00F508C0" w:rsidRDefault="00F508C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29D4" w:rsidRPr="00AA6A7D" w:rsidRDefault="008F7DD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629D4" w:rsidRPr="00AA6A7D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76B50"/>
    <w:rsid w:val="001A1C85"/>
    <w:rsid w:val="001F0B30"/>
    <w:rsid w:val="002570B5"/>
    <w:rsid w:val="002E3E07"/>
    <w:rsid w:val="003A5546"/>
    <w:rsid w:val="003E4FBC"/>
    <w:rsid w:val="0042375C"/>
    <w:rsid w:val="004307BD"/>
    <w:rsid w:val="004418FB"/>
    <w:rsid w:val="004E2700"/>
    <w:rsid w:val="00501C2E"/>
    <w:rsid w:val="00560AD2"/>
    <w:rsid w:val="005D31A7"/>
    <w:rsid w:val="006A14BD"/>
    <w:rsid w:val="006C605B"/>
    <w:rsid w:val="00880E67"/>
    <w:rsid w:val="00885B02"/>
    <w:rsid w:val="008C1EE7"/>
    <w:rsid w:val="008F7DD9"/>
    <w:rsid w:val="00A17E06"/>
    <w:rsid w:val="00A629D4"/>
    <w:rsid w:val="00AA6A7D"/>
    <w:rsid w:val="00AF2CB6"/>
    <w:rsid w:val="00B76B50"/>
    <w:rsid w:val="00C20B4E"/>
    <w:rsid w:val="00F508C0"/>
    <w:rsid w:val="00FC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E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</TotalTime>
  <Pages>1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Seven</cp:lastModifiedBy>
  <cp:revision>2</cp:revision>
  <dcterms:created xsi:type="dcterms:W3CDTF">2011-04-19T10:56:00Z</dcterms:created>
  <dcterms:modified xsi:type="dcterms:W3CDTF">2011-04-19T10:56:00Z</dcterms:modified>
</cp:coreProperties>
</file>